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F7" w:rsidRPr="005D7878" w:rsidRDefault="008305F7" w:rsidP="00D17D4B">
      <w:pPr>
        <w:jc w:val="left"/>
        <w:rPr>
          <w:rFonts w:eastAsia="黑体"/>
          <w:szCs w:val="32"/>
        </w:rPr>
      </w:pPr>
      <w:r w:rsidRPr="005D7878">
        <w:rPr>
          <w:rFonts w:eastAsia="黑体" w:hint="eastAsia"/>
          <w:szCs w:val="32"/>
        </w:rPr>
        <w:t>附件</w:t>
      </w:r>
      <w:r w:rsidRPr="005D7878">
        <w:rPr>
          <w:rFonts w:eastAsia="黑体"/>
          <w:szCs w:val="32"/>
        </w:rPr>
        <w:t>2</w:t>
      </w:r>
    </w:p>
    <w:p w:rsidR="008305F7" w:rsidRDefault="008305F7" w:rsidP="00D17D4B">
      <w:pPr>
        <w:jc w:val="left"/>
        <w:rPr>
          <w:szCs w:val="32"/>
        </w:rPr>
      </w:pPr>
    </w:p>
    <w:p w:rsidR="008305F7" w:rsidRPr="005D7878" w:rsidRDefault="008305F7" w:rsidP="00D17D4B">
      <w:pPr>
        <w:jc w:val="left"/>
        <w:rPr>
          <w:szCs w:val="32"/>
        </w:rPr>
      </w:pPr>
    </w:p>
    <w:p w:rsidR="008305F7" w:rsidRPr="005D7878" w:rsidRDefault="008305F7" w:rsidP="00D17D4B">
      <w:pPr>
        <w:jc w:val="left"/>
        <w:rPr>
          <w:szCs w:val="32"/>
        </w:rPr>
      </w:pPr>
    </w:p>
    <w:p w:rsidR="008305F7" w:rsidRPr="00EA7914" w:rsidRDefault="008305F7" w:rsidP="00D17D4B">
      <w:pPr>
        <w:spacing w:line="1200" w:lineRule="exact"/>
        <w:ind w:left="420"/>
        <w:jc w:val="center"/>
        <w:rPr>
          <w:rFonts w:ascii="黑体" w:eastAsia="黑体"/>
          <w:b/>
          <w:bCs/>
          <w:color w:val="000000"/>
          <w:sz w:val="44"/>
          <w:szCs w:val="44"/>
        </w:rPr>
      </w:pPr>
      <w:r w:rsidRPr="00EA7914">
        <w:rPr>
          <w:rFonts w:ascii="黑体" w:eastAsia="黑体" w:hint="eastAsia"/>
          <w:b/>
          <w:bCs/>
          <w:color w:val="000000"/>
          <w:sz w:val="44"/>
          <w:szCs w:val="44"/>
        </w:rPr>
        <w:t>江苏高校哲学社会科学优秀</w:t>
      </w:r>
      <w:r w:rsidRPr="001646CA">
        <w:rPr>
          <w:rFonts w:ascii="黑体" w:eastAsia="黑体" w:hint="eastAsia"/>
          <w:b/>
          <w:bCs/>
          <w:color w:val="000000"/>
          <w:sz w:val="44"/>
          <w:szCs w:val="44"/>
        </w:rPr>
        <w:t>创新团队</w:t>
      </w:r>
    </w:p>
    <w:p w:rsidR="008305F7" w:rsidRPr="001646CA" w:rsidRDefault="008305F7" w:rsidP="00D17D4B">
      <w:pPr>
        <w:spacing w:line="1200" w:lineRule="exact"/>
        <w:ind w:left="420"/>
        <w:jc w:val="center"/>
        <w:rPr>
          <w:rFonts w:ascii="黑体" w:eastAsia="黑体"/>
          <w:b/>
          <w:bCs/>
          <w:color w:val="000000"/>
          <w:sz w:val="44"/>
          <w:szCs w:val="44"/>
        </w:rPr>
      </w:pPr>
      <w:r>
        <w:rPr>
          <w:rFonts w:ascii="黑体" w:eastAsia="黑体" w:hint="eastAsia"/>
          <w:b/>
          <w:bCs/>
          <w:color w:val="000000"/>
          <w:sz w:val="44"/>
          <w:szCs w:val="44"/>
        </w:rPr>
        <w:t>考评</w:t>
      </w:r>
      <w:r w:rsidRPr="00EA7914">
        <w:rPr>
          <w:rFonts w:ascii="黑体" w:eastAsia="黑体" w:hint="eastAsia"/>
          <w:b/>
          <w:bCs/>
          <w:color w:val="000000"/>
          <w:sz w:val="44"/>
          <w:szCs w:val="44"/>
        </w:rPr>
        <w:t>表</w:t>
      </w:r>
    </w:p>
    <w:p w:rsidR="008305F7" w:rsidRPr="001646CA" w:rsidRDefault="008305F7" w:rsidP="00D17D4B">
      <w:pPr>
        <w:spacing w:line="800" w:lineRule="exact"/>
        <w:ind w:left="420"/>
        <w:jc w:val="center"/>
        <w:rPr>
          <w:rFonts w:ascii="仿宋_GB2312"/>
          <w:bCs/>
          <w:color w:val="000000"/>
          <w:sz w:val="30"/>
          <w:szCs w:val="30"/>
        </w:rPr>
      </w:pPr>
      <w:r w:rsidRPr="001646CA">
        <w:rPr>
          <w:rFonts w:ascii="仿宋_GB2312" w:hint="eastAsia"/>
          <w:bCs/>
          <w:color w:val="000000"/>
          <w:sz w:val="30"/>
          <w:szCs w:val="30"/>
        </w:rPr>
        <w:t>（</w:t>
      </w:r>
      <w:r>
        <w:rPr>
          <w:rFonts w:ascii="仿宋_GB2312" w:hint="eastAsia"/>
          <w:bCs/>
          <w:color w:val="000000"/>
          <w:sz w:val="30"/>
          <w:szCs w:val="30"/>
        </w:rPr>
        <w:t>建设周期</w:t>
      </w:r>
      <w:r w:rsidRPr="001646CA">
        <w:rPr>
          <w:rFonts w:ascii="仿宋_GB2312" w:hint="eastAsia"/>
          <w:bCs/>
          <w:color w:val="000000"/>
          <w:sz w:val="30"/>
          <w:szCs w:val="30"/>
        </w:rPr>
        <w:t>：</w:t>
      </w:r>
      <w:r w:rsidRPr="001646CA">
        <w:rPr>
          <w:rFonts w:ascii="仿宋_GB2312"/>
          <w:bCs/>
          <w:color w:val="000000"/>
          <w:sz w:val="30"/>
          <w:szCs w:val="30"/>
        </w:rPr>
        <w:t xml:space="preserve">    </w:t>
      </w:r>
      <w:r w:rsidRPr="001646CA">
        <w:rPr>
          <w:rFonts w:ascii="仿宋_GB2312" w:hint="eastAsia"/>
          <w:bCs/>
          <w:color w:val="000000"/>
          <w:sz w:val="30"/>
          <w:szCs w:val="30"/>
        </w:rPr>
        <w:t>年</w:t>
      </w:r>
      <w:r w:rsidRPr="001646CA">
        <w:rPr>
          <w:rFonts w:ascii="仿宋_GB2312"/>
          <w:bCs/>
          <w:color w:val="000000"/>
          <w:sz w:val="30"/>
          <w:szCs w:val="30"/>
        </w:rPr>
        <w:t xml:space="preserve">   </w:t>
      </w:r>
      <w:r w:rsidRPr="001646CA">
        <w:rPr>
          <w:rFonts w:ascii="仿宋_GB2312" w:hint="eastAsia"/>
          <w:bCs/>
          <w:color w:val="000000"/>
          <w:sz w:val="30"/>
          <w:szCs w:val="30"/>
        </w:rPr>
        <w:t>月至</w:t>
      </w:r>
      <w:r w:rsidRPr="001646CA">
        <w:rPr>
          <w:rFonts w:ascii="仿宋_GB2312"/>
          <w:bCs/>
          <w:color w:val="000000"/>
          <w:sz w:val="30"/>
          <w:szCs w:val="30"/>
        </w:rPr>
        <w:t xml:space="preserve">     </w:t>
      </w:r>
      <w:r w:rsidRPr="001646CA">
        <w:rPr>
          <w:rFonts w:ascii="仿宋_GB2312" w:hint="eastAsia"/>
          <w:bCs/>
          <w:color w:val="000000"/>
          <w:sz w:val="30"/>
          <w:szCs w:val="30"/>
        </w:rPr>
        <w:t>年</w:t>
      </w:r>
      <w:r w:rsidRPr="001646CA">
        <w:rPr>
          <w:rFonts w:ascii="仿宋_GB2312"/>
          <w:bCs/>
          <w:color w:val="000000"/>
          <w:sz w:val="30"/>
          <w:szCs w:val="30"/>
        </w:rPr>
        <w:t xml:space="preserve">   </w:t>
      </w:r>
      <w:r w:rsidRPr="001646CA">
        <w:rPr>
          <w:rFonts w:ascii="仿宋_GB2312" w:hint="eastAsia"/>
          <w:bCs/>
          <w:color w:val="000000"/>
          <w:sz w:val="30"/>
          <w:szCs w:val="30"/>
        </w:rPr>
        <w:t>月）</w:t>
      </w:r>
    </w:p>
    <w:p w:rsidR="008305F7" w:rsidRPr="001646CA" w:rsidRDefault="008305F7" w:rsidP="00D17D4B">
      <w:pPr>
        <w:tabs>
          <w:tab w:val="left" w:pos="1830"/>
        </w:tabs>
        <w:ind w:left="420"/>
        <w:rPr>
          <w:rFonts w:ascii="仿宋_GB2312"/>
          <w:b/>
          <w:bCs/>
          <w:color w:val="000000"/>
        </w:rPr>
      </w:pPr>
      <w:r w:rsidRPr="001646CA">
        <w:rPr>
          <w:rFonts w:ascii="仿宋_GB2312"/>
          <w:b/>
          <w:bCs/>
          <w:color w:val="000000"/>
        </w:rPr>
        <w:tab/>
      </w:r>
    </w:p>
    <w:p w:rsidR="008305F7" w:rsidRDefault="008305F7" w:rsidP="004864BF">
      <w:pPr>
        <w:spacing w:line="660" w:lineRule="exact"/>
        <w:ind w:firstLineChars="511" w:firstLine="31680"/>
        <w:rPr>
          <w:rFonts w:ascii="仿宋_GB2312"/>
          <w:color w:val="000000"/>
          <w:sz w:val="30"/>
          <w:szCs w:val="30"/>
        </w:rPr>
      </w:pPr>
    </w:p>
    <w:p w:rsidR="008305F7" w:rsidRPr="001646CA" w:rsidRDefault="008305F7" w:rsidP="004864BF">
      <w:pPr>
        <w:spacing w:line="660" w:lineRule="exact"/>
        <w:ind w:firstLineChars="511" w:firstLine="31680"/>
        <w:rPr>
          <w:rFonts w:ascii="仿宋_GB2312"/>
          <w:color w:val="000000"/>
          <w:sz w:val="30"/>
          <w:szCs w:val="30"/>
          <w:u w:val="single"/>
        </w:rPr>
      </w:pPr>
      <w:r>
        <w:rPr>
          <w:rFonts w:ascii="仿宋_GB2312" w:hint="eastAsia"/>
          <w:color w:val="000000"/>
          <w:sz w:val="30"/>
          <w:szCs w:val="30"/>
        </w:rPr>
        <w:t>团队名称</w:t>
      </w:r>
      <w:r w:rsidRPr="001646CA">
        <w:rPr>
          <w:rFonts w:ascii="仿宋_GB2312" w:hint="eastAsia"/>
          <w:color w:val="000000"/>
          <w:sz w:val="30"/>
          <w:szCs w:val="30"/>
        </w:rPr>
        <w:t>：</w:t>
      </w:r>
    </w:p>
    <w:p w:rsidR="008305F7" w:rsidRPr="001646CA" w:rsidRDefault="008305F7" w:rsidP="004864BF">
      <w:pPr>
        <w:spacing w:line="660" w:lineRule="exact"/>
        <w:ind w:leftChars="200" w:left="31680" w:firstLineChars="312" w:firstLine="31680"/>
        <w:rPr>
          <w:rFonts w:ascii="仿宋_GB2312"/>
          <w:color w:val="000000"/>
          <w:sz w:val="30"/>
          <w:szCs w:val="30"/>
          <w:u w:val="single"/>
        </w:rPr>
      </w:pPr>
      <w:r>
        <w:rPr>
          <w:rFonts w:ascii="仿宋_GB2312" w:hint="eastAsia"/>
          <w:color w:val="000000"/>
          <w:sz w:val="30"/>
          <w:szCs w:val="30"/>
        </w:rPr>
        <w:t>团队带头人</w:t>
      </w:r>
      <w:r w:rsidRPr="001646CA">
        <w:rPr>
          <w:rFonts w:ascii="仿宋_GB2312" w:hint="eastAsia"/>
          <w:color w:val="000000"/>
          <w:sz w:val="30"/>
          <w:szCs w:val="30"/>
        </w:rPr>
        <w:t>：</w:t>
      </w:r>
    </w:p>
    <w:p w:rsidR="008305F7" w:rsidRPr="001646CA" w:rsidRDefault="008305F7" w:rsidP="004864BF">
      <w:pPr>
        <w:spacing w:line="660" w:lineRule="exact"/>
        <w:ind w:leftChars="200" w:left="31680" w:firstLineChars="312" w:firstLine="31680"/>
        <w:rPr>
          <w:rFonts w:ascii="仿宋_GB2312"/>
          <w:color w:val="000000"/>
          <w:sz w:val="30"/>
          <w:szCs w:val="30"/>
        </w:rPr>
      </w:pPr>
      <w:r w:rsidRPr="001646CA">
        <w:rPr>
          <w:rFonts w:ascii="仿宋_GB2312" w:hint="eastAsia"/>
          <w:color w:val="000000"/>
          <w:sz w:val="30"/>
          <w:szCs w:val="30"/>
        </w:rPr>
        <w:t>所</w:t>
      </w:r>
      <w:r w:rsidRPr="001646CA">
        <w:rPr>
          <w:rFonts w:ascii="仿宋_GB2312"/>
          <w:color w:val="000000"/>
          <w:sz w:val="30"/>
          <w:szCs w:val="30"/>
        </w:rPr>
        <w:t xml:space="preserve"> </w:t>
      </w:r>
      <w:r w:rsidRPr="001646CA">
        <w:rPr>
          <w:rFonts w:ascii="仿宋_GB2312" w:hint="eastAsia"/>
          <w:color w:val="000000"/>
          <w:sz w:val="30"/>
          <w:szCs w:val="30"/>
        </w:rPr>
        <w:t>在</w:t>
      </w:r>
      <w:r w:rsidRPr="001646CA">
        <w:rPr>
          <w:rFonts w:ascii="仿宋_GB2312"/>
          <w:color w:val="000000"/>
          <w:sz w:val="30"/>
          <w:szCs w:val="30"/>
        </w:rPr>
        <w:t xml:space="preserve"> </w:t>
      </w:r>
      <w:r w:rsidRPr="001646CA">
        <w:rPr>
          <w:rFonts w:ascii="仿宋_GB2312" w:hint="eastAsia"/>
          <w:color w:val="000000"/>
          <w:sz w:val="30"/>
          <w:szCs w:val="30"/>
        </w:rPr>
        <w:t>学</w:t>
      </w:r>
      <w:r w:rsidRPr="001646CA">
        <w:rPr>
          <w:rFonts w:ascii="仿宋_GB2312"/>
          <w:color w:val="000000"/>
          <w:sz w:val="30"/>
          <w:szCs w:val="30"/>
        </w:rPr>
        <w:t xml:space="preserve"> </w:t>
      </w:r>
      <w:r w:rsidRPr="001646CA">
        <w:rPr>
          <w:rFonts w:ascii="仿宋_GB2312" w:hint="eastAsia"/>
          <w:color w:val="000000"/>
          <w:sz w:val="30"/>
          <w:szCs w:val="30"/>
        </w:rPr>
        <w:t>校：</w:t>
      </w:r>
    </w:p>
    <w:p w:rsidR="008305F7" w:rsidRPr="001646CA" w:rsidRDefault="008305F7" w:rsidP="004864BF">
      <w:pPr>
        <w:spacing w:line="660" w:lineRule="exact"/>
        <w:ind w:leftChars="200" w:left="31680" w:firstLineChars="312" w:firstLine="31680"/>
        <w:rPr>
          <w:rFonts w:ascii="仿宋_GB2312"/>
          <w:color w:val="000000"/>
          <w:sz w:val="30"/>
          <w:szCs w:val="30"/>
        </w:rPr>
      </w:pPr>
      <w:r>
        <w:rPr>
          <w:rFonts w:ascii="仿宋_GB2312" w:hint="eastAsia"/>
          <w:color w:val="000000"/>
          <w:sz w:val="30"/>
          <w:szCs w:val="30"/>
        </w:rPr>
        <w:t>填</w:t>
      </w:r>
      <w:r w:rsidRPr="001646CA">
        <w:rPr>
          <w:rFonts w:ascii="仿宋_GB2312"/>
          <w:color w:val="000000"/>
          <w:sz w:val="30"/>
          <w:szCs w:val="30"/>
        </w:rPr>
        <w:t xml:space="preserve"> </w:t>
      </w:r>
      <w:r w:rsidRPr="001646CA">
        <w:rPr>
          <w:rFonts w:ascii="仿宋_GB2312" w:hint="eastAsia"/>
          <w:color w:val="000000"/>
          <w:sz w:val="30"/>
          <w:szCs w:val="30"/>
        </w:rPr>
        <w:t>写</w:t>
      </w:r>
      <w:r w:rsidRPr="001646CA">
        <w:rPr>
          <w:rFonts w:ascii="仿宋_GB2312"/>
          <w:color w:val="000000"/>
          <w:sz w:val="30"/>
          <w:szCs w:val="30"/>
        </w:rPr>
        <w:t xml:space="preserve"> </w:t>
      </w:r>
      <w:r w:rsidRPr="001646CA">
        <w:rPr>
          <w:rFonts w:ascii="仿宋_GB2312" w:hint="eastAsia"/>
          <w:color w:val="000000"/>
          <w:sz w:val="30"/>
          <w:szCs w:val="30"/>
        </w:rPr>
        <w:t>日</w:t>
      </w:r>
      <w:r w:rsidRPr="001646CA">
        <w:rPr>
          <w:rFonts w:ascii="仿宋_GB2312"/>
          <w:color w:val="000000"/>
          <w:sz w:val="30"/>
          <w:szCs w:val="30"/>
        </w:rPr>
        <w:t xml:space="preserve"> </w:t>
      </w:r>
      <w:r w:rsidRPr="001646CA">
        <w:rPr>
          <w:rFonts w:ascii="仿宋_GB2312" w:hint="eastAsia"/>
          <w:color w:val="000000"/>
          <w:sz w:val="30"/>
          <w:szCs w:val="30"/>
        </w:rPr>
        <w:t>期：</w:t>
      </w:r>
    </w:p>
    <w:p w:rsidR="008305F7" w:rsidRPr="005D7878" w:rsidRDefault="008305F7" w:rsidP="00D17D4B">
      <w:pPr>
        <w:spacing w:line="225" w:lineRule="atLeast"/>
      </w:pPr>
    </w:p>
    <w:p w:rsidR="008305F7" w:rsidRPr="005D7878" w:rsidRDefault="008305F7" w:rsidP="00D17D4B">
      <w:pPr>
        <w:spacing w:line="225" w:lineRule="atLeast"/>
      </w:pPr>
    </w:p>
    <w:p w:rsidR="008305F7" w:rsidRPr="005D7878" w:rsidRDefault="008305F7" w:rsidP="00D17D4B">
      <w:pPr>
        <w:spacing w:line="225" w:lineRule="atLeast"/>
      </w:pPr>
    </w:p>
    <w:p w:rsidR="008305F7" w:rsidRPr="005D7878" w:rsidRDefault="008305F7" w:rsidP="00D17D4B">
      <w:pPr>
        <w:spacing w:line="225" w:lineRule="atLeast"/>
      </w:pPr>
    </w:p>
    <w:p w:rsidR="008305F7" w:rsidRPr="005D7878" w:rsidRDefault="008305F7" w:rsidP="00D17D4B">
      <w:pPr>
        <w:spacing w:line="225" w:lineRule="atLeast"/>
        <w:jc w:val="center"/>
        <w:rPr>
          <w:sz w:val="30"/>
          <w:szCs w:val="30"/>
        </w:rPr>
      </w:pPr>
    </w:p>
    <w:p w:rsidR="008305F7" w:rsidRPr="005D7878" w:rsidRDefault="008305F7" w:rsidP="00D17D4B">
      <w:pPr>
        <w:jc w:val="center"/>
        <w:rPr>
          <w:rFonts w:eastAsia="黑体"/>
          <w:bCs/>
          <w:sz w:val="30"/>
        </w:rPr>
      </w:pPr>
      <w:r w:rsidRPr="005D7878">
        <w:rPr>
          <w:rFonts w:eastAsia="黑体" w:hint="eastAsia"/>
          <w:sz w:val="30"/>
          <w:szCs w:val="30"/>
        </w:rPr>
        <w:t>江苏省教育厅</w:t>
      </w:r>
    </w:p>
    <w:p w:rsidR="008305F7" w:rsidRPr="005D7878" w:rsidRDefault="008305F7" w:rsidP="00D17D4B">
      <w:pPr>
        <w:jc w:val="center"/>
        <w:rPr>
          <w:rFonts w:eastAsia="黑体"/>
          <w:bCs/>
          <w:sz w:val="30"/>
        </w:rPr>
      </w:pPr>
      <w:r w:rsidRPr="005D7878">
        <w:rPr>
          <w:rFonts w:eastAsia="黑体"/>
          <w:bCs/>
          <w:sz w:val="30"/>
        </w:rPr>
        <w:t>201</w:t>
      </w:r>
      <w:r>
        <w:rPr>
          <w:rFonts w:eastAsia="黑体"/>
          <w:bCs/>
          <w:sz w:val="30"/>
        </w:rPr>
        <w:t>6</w:t>
      </w:r>
      <w:r w:rsidRPr="005D7878">
        <w:rPr>
          <w:rFonts w:eastAsia="黑体" w:hint="eastAsia"/>
          <w:bCs/>
          <w:sz w:val="30"/>
        </w:rPr>
        <w:t>年</w:t>
      </w:r>
      <w:r w:rsidRPr="005D7878">
        <w:rPr>
          <w:rFonts w:eastAsia="黑体"/>
          <w:bCs/>
          <w:sz w:val="30"/>
        </w:rPr>
        <w:t>9</w:t>
      </w:r>
      <w:r w:rsidRPr="005D7878">
        <w:rPr>
          <w:rFonts w:eastAsia="黑体" w:hint="eastAsia"/>
          <w:bCs/>
          <w:sz w:val="30"/>
        </w:rPr>
        <w:t>月</w:t>
      </w:r>
    </w:p>
    <w:p w:rsidR="008305F7" w:rsidRPr="005D7878" w:rsidRDefault="008305F7" w:rsidP="00D17D4B">
      <w:pPr>
        <w:spacing w:line="225" w:lineRule="atLeast"/>
        <w:jc w:val="center"/>
        <w:rPr>
          <w:rFonts w:eastAsia="黑体"/>
          <w:b/>
          <w:sz w:val="36"/>
          <w:szCs w:val="36"/>
        </w:rPr>
      </w:pPr>
      <w:r w:rsidRPr="005D7878">
        <w:rPr>
          <w:bCs/>
          <w:sz w:val="28"/>
        </w:rPr>
        <w:br w:type="page"/>
      </w:r>
    </w:p>
    <w:p w:rsidR="008305F7" w:rsidRPr="005D7878" w:rsidRDefault="008305F7" w:rsidP="00D17D4B">
      <w:pPr>
        <w:rPr>
          <w:rFonts w:eastAsia="黑体"/>
          <w:bCs/>
        </w:rPr>
        <w:sectPr w:rsidR="008305F7" w:rsidRPr="005D7878" w:rsidSect="004D3884">
          <w:footerReference w:type="even" r:id="rId7"/>
          <w:footerReference w:type="default" r:id="rId8"/>
          <w:pgSz w:w="11906" w:h="16838"/>
          <w:pgMar w:top="1985" w:right="1531" w:bottom="1985" w:left="1531" w:header="851" w:footer="992" w:gutter="0"/>
          <w:cols w:space="425"/>
          <w:titlePg/>
          <w:docGrid w:linePitch="312"/>
        </w:sectPr>
      </w:pPr>
    </w:p>
    <w:p w:rsidR="008305F7" w:rsidRPr="005D7878" w:rsidRDefault="008305F7" w:rsidP="00D17D4B">
      <w:pPr>
        <w:numPr>
          <w:ilvl w:val="0"/>
          <w:numId w:val="1"/>
        </w:numPr>
        <w:rPr>
          <w:rFonts w:eastAsia="黑体"/>
        </w:rPr>
      </w:pPr>
      <w:r>
        <w:rPr>
          <w:rFonts w:eastAsia="黑体" w:hint="eastAsia"/>
          <w:bCs/>
        </w:rPr>
        <w:t>创新团队</w:t>
      </w:r>
      <w:r w:rsidRPr="005D7878">
        <w:rPr>
          <w:rFonts w:eastAsia="黑体" w:hint="eastAsia"/>
          <w:bCs/>
        </w:rPr>
        <w:t>建设</w:t>
      </w:r>
      <w:r w:rsidRPr="005D7878">
        <w:rPr>
          <w:rFonts w:eastAsia="黑体" w:hint="eastAsia"/>
        </w:rPr>
        <w:t>基本数据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08"/>
        <w:gridCol w:w="825"/>
        <w:gridCol w:w="147"/>
        <w:gridCol w:w="276"/>
        <w:gridCol w:w="8"/>
        <w:gridCol w:w="602"/>
        <w:gridCol w:w="449"/>
        <w:gridCol w:w="236"/>
        <w:gridCol w:w="237"/>
        <w:gridCol w:w="418"/>
        <w:gridCol w:w="105"/>
        <w:gridCol w:w="760"/>
        <w:gridCol w:w="922"/>
        <w:gridCol w:w="165"/>
        <w:gridCol w:w="223"/>
        <w:gridCol w:w="661"/>
        <w:gridCol w:w="111"/>
        <w:gridCol w:w="338"/>
        <w:gridCol w:w="604"/>
        <w:gridCol w:w="71"/>
        <w:gridCol w:w="7"/>
        <w:gridCol w:w="539"/>
        <w:gridCol w:w="1385"/>
      </w:tblGrid>
      <w:tr w:rsidR="008305F7" w:rsidRPr="00A70D7E" w:rsidTr="00F26A66">
        <w:trPr>
          <w:cantSplit/>
          <w:trHeight w:hRule="exact" w:val="514"/>
          <w:jc w:val="center"/>
        </w:trPr>
        <w:tc>
          <w:tcPr>
            <w:tcW w:w="408" w:type="dxa"/>
            <w:vMerge w:val="restart"/>
            <w:vAlign w:val="center"/>
          </w:tcPr>
          <w:p w:rsidR="008305F7" w:rsidRPr="00A70D7E" w:rsidRDefault="008305F7" w:rsidP="00BE2CDB">
            <w:pPr>
              <w:rPr>
                <w:rFonts w:ascii="仿宋_GB2312" w:hAnsi="宋体"/>
                <w:sz w:val="24"/>
                <w:szCs w:val="22"/>
              </w:rPr>
            </w:pPr>
          </w:p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A70D7E">
              <w:rPr>
                <w:rFonts w:ascii="仿宋_GB2312" w:hAnsi="宋体" w:hint="eastAsia"/>
                <w:sz w:val="24"/>
                <w:szCs w:val="22"/>
              </w:rPr>
              <w:t>团队带头人</w:t>
            </w:r>
          </w:p>
        </w:tc>
        <w:tc>
          <w:tcPr>
            <w:tcW w:w="825" w:type="dxa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A70D7E">
              <w:rPr>
                <w:rFonts w:ascii="仿宋_GB2312" w:hAnsi="宋体" w:hint="eastAsia"/>
                <w:sz w:val="24"/>
                <w:szCs w:val="22"/>
              </w:rPr>
              <w:t>姓名</w:t>
            </w:r>
          </w:p>
        </w:tc>
        <w:tc>
          <w:tcPr>
            <w:tcW w:w="1718" w:type="dxa"/>
            <w:gridSpan w:val="6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A70D7E">
              <w:rPr>
                <w:rFonts w:ascii="仿宋_GB2312" w:hAnsi="宋体" w:hint="eastAsia"/>
                <w:sz w:val="24"/>
                <w:szCs w:val="22"/>
              </w:rPr>
              <w:t>性别</w:t>
            </w:r>
          </w:p>
        </w:tc>
        <w:tc>
          <w:tcPr>
            <w:tcW w:w="760" w:type="dxa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922" w:type="dxa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A70D7E">
              <w:rPr>
                <w:rFonts w:ascii="仿宋_GB2312" w:hAnsi="宋体" w:hint="eastAsia"/>
                <w:sz w:val="24"/>
                <w:szCs w:val="22"/>
              </w:rPr>
              <w:t>民族</w:t>
            </w:r>
          </w:p>
        </w:tc>
        <w:tc>
          <w:tcPr>
            <w:tcW w:w="1049" w:type="dxa"/>
            <w:gridSpan w:val="3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131" w:type="dxa"/>
            <w:gridSpan w:val="5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A70D7E">
              <w:rPr>
                <w:rFonts w:ascii="仿宋_GB2312" w:hAnsi="宋体" w:hint="eastAsia"/>
                <w:sz w:val="24"/>
                <w:szCs w:val="22"/>
              </w:rPr>
              <w:t>出生年月</w:t>
            </w:r>
          </w:p>
        </w:tc>
        <w:tc>
          <w:tcPr>
            <w:tcW w:w="1924" w:type="dxa"/>
            <w:gridSpan w:val="2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</w:tr>
      <w:tr w:rsidR="008305F7" w:rsidRPr="00A70D7E" w:rsidTr="00F26A66">
        <w:trPr>
          <w:cantSplit/>
          <w:trHeight w:val="512"/>
          <w:jc w:val="center"/>
        </w:trPr>
        <w:tc>
          <w:tcPr>
            <w:tcW w:w="408" w:type="dxa"/>
            <w:vMerge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职称</w:t>
            </w:r>
            <w:r>
              <w:rPr>
                <w:rFonts w:ascii="仿宋_GB2312" w:hAnsi="宋体"/>
                <w:sz w:val="24"/>
                <w:szCs w:val="22"/>
              </w:rPr>
              <w:t>/</w:t>
            </w:r>
            <w:r>
              <w:rPr>
                <w:rFonts w:ascii="仿宋_GB2312" w:hAnsi="宋体" w:hint="eastAsia"/>
                <w:sz w:val="24"/>
                <w:szCs w:val="22"/>
              </w:rPr>
              <w:t>学历</w:t>
            </w:r>
          </w:p>
        </w:tc>
        <w:tc>
          <w:tcPr>
            <w:tcW w:w="2807" w:type="dxa"/>
            <w:gridSpan w:val="7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922" w:type="dxa"/>
            <w:vAlign w:val="center"/>
          </w:tcPr>
          <w:p w:rsidR="008305F7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行政</w:t>
            </w:r>
          </w:p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职务</w:t>
            </w:r>
          </w:p>
        </w:tc>
        <w:tc>
          <w:tcPr>
            <w:tcW w:w="1049" w:type="dxa"/>
            <w:gridSpan w:val="3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131" w:type="dxa"/>
            <w:gridSpan w:val="5"/>
            <w:vAlign w:val="center"/>
          </w:tcPr>
          <w:p w:rsidR="008305F7" w:rsidRPr="00A70D7E" w:rsidRDefault="008305F7" w:rsidP="00C54BFC">
            <w:pPr>
              <w:ind w:left="84"/>
              <w:jc w:val="center"/>
              <w:rPr>
                <w:rFonts w:ascii="仿宋_GB2312" w:hAnsi="宋体"/>
                <w:sz w:val="24"/>
                <w:szCs w:val="22"/>
              </w:rPr>
            </w:pPr>
            <w:r w:rsidRPr="00A70D7E">
              <w:rPr>
                <w:rFonts w:ascii="仿宋_GB2312" w:hAnsi="宋体" w:hint="eastAsia"/>
                <w:sz w:val="24"/>
                <w:szCs w:val="22"/>
              </w:rPr>
              <w:t>研究方向</w:t>
            </w:r>
          </w:p>
        </w:tc>
        <w:tc>
          <w:tcPr>
            <w:tcW w:w="1924" w:type="dxa"/>
            <w:gridSpan w:val="2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</w:tr>
      <w:tr w:rsidR="008305F7" w:rsidRPr="00A70D7E" w:rsidTr="00F26A66">
        <w:trPr>
          <w:cantSplit/>
          <w:trHeight w:hRule="exact" w:val="601"/>
          <w:jc w:val="center"/>
        </w:trPr>
        <w:tc>
          <w:tcPr>
            <w:tcW w:w="408" w:type="dxa"/>
            <w:vMerge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858" w:type="dxa"/>
            <w:gridSpan w:val="5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A70D7E">
              <w:rPr>
                <w:rFonts w:ascii="仿宋_GB2312" w:hAnsi="宋体" w:hint="eastAsia"/>
                <w:sz w:val="24"/>
                <w:szCs w:val="22"/>
              </w:rPr>
              <w:t>通讯地址及邮编</w:t>
            </w:r>
          </w:p>
        </w:tc>
        <w:tc>
          <w:tcPr>
            <w:tcW w:w="7231" w:type="dxa"/>
            <w:gridSpan w:val="17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</w:tr>
      <w:tr w:rsidR="008305F7" w:rsidRPr="00A70D7E" w:rsidTr="00F26A66">
        <w:trPr>
          <w:cantSplit/>
          <w:trHeight w:hRule="exact" w:val="601"/>
          <w:jc w:val="center"/>
        </w:trPr>
        <w:tc>
          <w:tcPr>
            <w:tcW w:w="408" w:type="dxa"/>
            <w:vMerge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858" w:type="dxa"/>
            <w:gridSpan w:val="5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A70D7E">
              <w:rPr>
                <w:rFonts w:ascii="仿宋_GB2312" w:hAnsi="宋体" w:hint="eastAsia"/>
                <w:sz w:val="24"/>
                <w:szCs w:val="22"/>
              </w:rPr>
              <w:t>联系电话</w:t>
            </w:r>
          </w:p>
        </w:tc>
        <w:tc>
          <w:tcPr>
            <w:tcW w:w="2205" w:type="dxa"/>
            <w:gridSpan w:val="6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2082" w:type="dxa"/>
            <w:gridSpan w:val="5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电子邮件</w:t>
            </w:r>
          </w:p>
        </w:tc>
        <w:tc>
          <w:tcPr>
            <w:tcW w:w="2944" w:type="dxa"/>
            <w:gridSpan w:val="6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</w:tr>
      <w:tr w:rsidR="008305F7" w:rsidRPr="00A70D7E" w:rsidTr="00F26A66">
        <w:trPr>
          <w:cantSplit/>
          <w:trHeight w:hRule="exact" w:val="601"/>
          <w:jc w:val="center"/>
        </w:trPr>
        <w:tc>
          <w:tcPr>
            <w:tcW w:w="2266" w:type="dxa"/>
            <w:gridSpan w:val="6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团队联系人</w:t>
            </w:r>
          </w:p>
        </w:tc>
        <w:tc>
          <w:tcPr>
            <w:tcW w:w="1340" w:type="dxa"/>
            <w:gridSpan w:val="4"/>
            <w:vAlign w:val="center"/>
          </w:tcPr>
          <w:p w:rsidR="008305F7" w:rsidRPr="00A70D7E" w:rsidRDefault="008305F7" w:rsidP="00F26A66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联系电话</w:t>
            </w:r>
          </w:p>
        </w:tc>
        <w:tc>
          <w:tcPr>
            <w:tcW w:w="2175" w:type="dxa"/>
            <w:gridSpan w:val="5"/>
            <w:vAlign w:val="center"/>
          </w:tcPr>
          <w:p w:rsidR="008305F7" w:rsidRPr="00A70D7E" w:rsidRDefault="008305F7" w:rsidP="00F26A66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8305F7" w:rsidRPr="00A70D7E" w:rsidRDefault="008305F7" w:rsidP="00F26A66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电子邮件</w:t>
            </w:r>
          </w:p>
        </w:tc>
        <w:tc>
          <w:tcPr>
            <w:tcW w:w="2606" w:type="dxa"/>
            <w:gridSpan w:val="5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</w:tr>
      <w:tr w:rsidR="008305F7" w:rsidRPr="00A70D7E" w:rsidTr="009911FD">
        <w:trPr>
          <w:cantSplit/>
          <w:trHeight w:hRule="exact" w:val="601"/>
          <w:jc w:val="center"/>
        </w:trPr>
        <w:tc>
          <w:tcPr>
            <w:tcW w:w="408" w:type="dxa"/>
            <w:vMerge w:val="restart"/>
            <w:vAlign w:val="center"/>
          </w:tcPr>
          <w:p w:rsidR="008305F7" w:rsidRPr="00A70D7E" w:rsidRDefault="008305F7" w:rsidP="00FC22DB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团队成员建设期间主要情况</w:t>
            </w:r>
          </w:p>
        </w:tc>
        <w:tc>
          <w:tcPr>
            <w:tcW w:w="972" w:type="dxa"/>
            <w:gridSpan w:val="2"/>
            <w:vAlign w:val="center"/>
          </w:tcPr>
          <w:p w:rsidR="008305F7" w:rsidRPr="00A70D7E" w:rsidRDefault="008305F7" w:rsidP="00FC22DB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姓名</w:t>
            </w:r>
          </w:p>
        </w:tc>
        <w:tc>
          <w:tcPr>
            <w:tcW w:w="1335" w:type="dxa"/>
            <w:gridSpan w:val="4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职称</w:t>
            </w:r>
            <w:r>
              <w:rPr>
                <w:rFonts w:ascii="仿宋_GB2312" w:hAnsi="宋体"/>
                <w:sz w:val="24"/>
                <w:szCs w:val="22"/>
              </w:rPr>
              <w:t>/</w:t>
            </w:r>
            <w:r>
              <w:rPr>
                <w:rFonts w:ascii="仿宋_GB2312" w:hAnsi="宋体" w:hint="eastAsia"/>
                <w:sz w:val="24"/>
                <w:szCs w:val="22"/>
              </w:rPr>
              <w:t>学历</w:t>
            </w:r>
          </w:p>
        </w:tc>
        <w:tc>
          <w:tcPr>
            <w:tcW w:w="891" w:type="dxa"/>
            <w:gridSpan w:val="3"/>
            <w:vAlign w:val="center"/>
          </w:tcPr>
          <w:p w:rsidR="008305F7" w:rsidRPr="00A70D7E" w:rsidRDefault="008305F7" w:rsidP="00B6674A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年龄</w:t>
            </w:r>
          </w:p>
        </w:tc>
        <w:tc>
          <w:tcPr>
            <w:tcW w:w="1952" w:type="dxa"/>
            <w:gridSpan w:val="4"/>
            <w:vAlign w:val="center"/>
          </w:tcPr>
          <w:p w:rsidR="008305F7" w:rsidRPr="00A70D7E" w:rsidRDefault="008305F7" w:rsidP="00FC22DB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所在单位</w:t>
            </w:r>
          </w:p>
        </w:tc>
        <w:tc>
          <w:tcPr>
            <w:tcW w:w="2554" w:type="dxa"/>
            <w:gridSpan w:val="8"/>
            <w:vAlign w:val="center"/>
          </w:tcPr>
          <w:p w:rsidR="008305F7" w:rsidRPr="00A70D7E" w:rsidRDefault="008305F7" w:rsidP="009911FD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研究方向</w:t>
            </w:r>
          </w:p>
        </w:tc>
        <w:tc>
          <w:tcPr>
            <w:tcW w:w="1385" w:type="dxa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本人签字</w:t>
            </w:r>
          </w:p>
        </w:tc>
      </w:tr>
      <w:tr w:rsidR="008305F7" w:rsidRPr="00A70D7E" w:rsidTr="009911FD">
        <w:trPr>
          <w:cantSplit/>
          <w:trHeight w:hRule="exact" w:val="601"/>
          <w:jc w:val="center"/>
        </w:trPr>
        <w:tc>
          <w:tcPr>
            <w:tcW w:w="408" w:type="dxa"/>
            <w:vMerge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335" w:type="dxa"/>
            <w:gridSpan w:val="4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891" w:type="dxa"/>
            <w:gridSpan w:val="3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952" w:type="dxa"/>
            <w:gridSpan w:val="4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2554" w:type="dxa"/>
            <w:gridSpan w:val="8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385" w:type="dxa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</w:tr>
      <w:tr w:rsidR="008305F7" w:rsidRPr="00A70D7E" w:rsidTr="009911FD">
        <w:trPr>
          <w:cantSplit/>
          <w:trHeight w:hRule="exact" w:val="601"/>
          <w:jc w:val="center"/>
        </w:trPr>
        <w:tc>
          <w:tcPr>
            <w:tcW w:w="408" w:type="dxa"/>
            <w:vMerge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335" w:type="dxa"/>
            <w:gridSpan w:val="4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891" w:type="dxa"/>
            <w:gridSpan w:val="3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952" w:type="dxa"/>
            <w:gridSpan w:val="4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2554" w:type="dxa"/>
            <w:gridSpan w:val="8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385" w:type="dxa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</w:tr>
      <w:tr w:rsidR="008305F7" w:rsidRPr="00A70D7E" w:rsidTr="009911FD">
        <w:trPr>
          <w:cantSplit/>
          <w:trHeight w:hRule="exact" w:val="601"/>
          <w:jc w:val="center"/>
        </w:trPr>
        <w:tc>
          <w:tcPr>
            <w:tcW w:w="408" w:type="dxa"/>
            <w:vMerge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335" w:type="dxa"/>
            <w:gridSpan w:val="4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891" w:type="dxa"/>
            <w:gridSpan w:val="3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952" w:type="dxa"/>
            <w:gridSpan w:val="4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2554" w:type="dxa"/>
            <w:gridSpan w:val="8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385" w:type="dxa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</w:tr>
      <w:tr w:rsidR="008305F7" w:rsidRPr="00A70D7E" w:rsidTr="009911FD">
        <w:trPr>
          <w:cantSplit/>
          <w:trHeight w:hRule="exact" w:val="601"/>
          <w:jc w:val="center"/>
        </w:trPr>
        <w:tc>
          <w:tcPr>
            <w:tcW w:w="408" w:type="dxa"/>
            <w:vMerge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335" w:type="dxa"/>
            <w:gridSpan w:val="4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891" w:type="dxa"/>
            <w:gridSpan w:val="3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952" w:type="dxa"/>
            <w:gridSpan w:val="4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2554" w:type="dxa"/>
            <w:gridSpan w:val="8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385" w:type="dxa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</w:tr>
      <w:tr w:rsidR="008305F7" w:rsidRPr="00A70D7E" w:rsidTr="009911FD">
        <w:trPr>
          <w:cantSplit/>
          <w:trHeight w:hRule="exact" w:val="601"/>
          <w:jc w:val="center"/>
        </w:trPr>
        <w:tc>
          <w:tcPr>
            <w:tcW w:w="408" w:type="dxa"/>
            <w:vMerge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335" w:type="dxa"/>
            <w:gridSpan w:val="4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891" w:type="dxa"/>
            <w:gridSpan w:val="3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952" w:type="dxa"/>
            <w:gridSpan w:val="4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2554" w:type="dxa"/>
            <w:gridSpan w:val="8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385" w:type="dxa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</w:tr>
      <w:tr w:rsidR="008305F7" w:rsidRPr="00A70D7E" w:rsidTr="009911FD">
        <w:trPr>
          <w:cantSplit/>
          <w:trHeight w:hRule="exact" w:val="601"/>
          <w:jc w:val="center"/>
        </w:trPr>
        <w:tc>
          <w:tcPr>
            <w:tcW w:w="408" w:type="dxa"/>
            <w:vMerge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335" w:type="dxa"/>
            <w:gridSpan w:val="4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891" w:type="dxa"/>
            <w:gridSpan w:val="3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952" w:type="dxa"/>
            <w:gridSpan w:val="4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2554" w:type="dxa"/>
            <w:gridSpan w:val="8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385" w:type="dxa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</w:tr>
      <w:tr w:rsidR="008305F7" w:rsidRPr="00A70D7E" w:rsidTr="009911FD">
        <w:trPr>
          <w:cantSplit/>
          <w:trHeight w:hRule="exact" w:val="601"/>
          <w:jc w:val="center"/>
        </w:trPr>
        <w:tc>
          <w:tcPr>
            <w:tcW w:w="408" w:type="dxa"/>
            <w:vMerge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335" w:type="dxa"/>
            <w:gridSpan w:val="4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891" w:type="dxa"/>
            <w:gridSpan w:val="3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952" w:type="dxa"/>
            <w:gridSpan w:val="4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2554" w:type="dxa"/>
            <w:gridSpan w:val="8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385" w:type="dxa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</w:tr>
      <w:tr w:rsidR="008305F7" w:rsidRPr="00A70D7E" w:rsidTr="009911FD">
        <w:trPr>
          <w:cantSplit/>
          <w:trHeight w:hRule="exact" w:val="601"/>
          <w:jc w:val="center"/>
        </w:trPr>
        <w:tc>
          <w:tcPr>
            <w:tcW w:w="408" w:type="dxa"/>
            <w:vMerge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335" w:type="dxa"/>
            <w:gridSpan w:val="4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891" w:type="dxa"/>
            <w:gridSpan w:val="3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952" w:type="dxa"/>
            <w:gridSpan w:val="4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2554" w:type="dxa"/>
            <w:gridSpan w:val="8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385" w:type="dxa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</w:tr>
      <w:tr w:rsidR="008305F7" w:rsidRPr="00A70D7E" w:rsidTr="009911FD">
        <w:trPr>
          <w:cantSplit/>
          <w:trHeight w:hRule="exact" w:val="601"/>
          <w:jc w:val="center"/>
        </w:trPr>
        <w:tc>
          <w:tcPr>
            <w:tcW w:w="408" w:type="dxa"/>
            <w:vMerge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335" w:type="dxa"/>
            <w:gridSpan w:val="4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891" w:type="dxa"/>
            <w:gridSpan w:val="3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952" w:type="dxa"/>
            <w:gridSpan w:val="4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2554" w:type="dxa"/>
            <w:gridSpan w:val="8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385" w:type="dxa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</w:tr>
      <w:tr w:rsidR="008305F7" w:rsidRPr="00A70D7E" w:rsidTr="00F26A66">
        <w:trPr>
          <w:cantSplit/>
          <w:trHeight w:hRule="exact" w:val="601"/>
          <w:jc w:val="center"/>
        </w:trPr>
        <w:tc>
          <w:tcPr>
            <w:tcW w:w="408" w:type="dxa"/>
            <w:vMerge w:val="restart"/>
            <w:vAlign w:val="center"/>
          </w:tcPr>
          <w:p w:rsidR="008305F7" w:rsidRPr="00A70D7E" w:rsidRDefault="008305F7" w:rsidP="00B324B2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A70D7E">
              <w:rPr>
                <w:rFonts w:ascii="仿宋_GB2312" w:hAnsi="Calibri" w:hint="eastAsia"/>
                <w:sz w:val="24"/>
                <w:szCs w:val="22"/>
              </w:rPr>
              <w:t>创新团队</w:t>
            </w:r>
            <w:r>
              <w:rPr>
                <w:rFonts w:ascii="仿宋_GB2312" w:hAnsi="Calibri" w:hint="eastAsia"/>
                <w:sz w:val="24"/>
                <w:szCs w:val="22"/>
              </w:rPr>
              <w:t>整体</w:t>
            </w:r>
            <w:r w:rsidRPr="00A70D7E">
              <w:rPr>
                <w:rFonts w:ascii="仿宋_GB2312" w:hAnsi="Calibri" w:hint="eastAsia"/>
                <w:sz w:val="24"/>
                <w:szCs w:val="22"/>
              </w:rPr>
              <w:t>工作情况</w:t>
            </w:r>
          </w:p>
        </w:tc>
        <w:tc>
          <w:tcPr>
            <w:tcW w:w="1248" w:type="dxa"/>
            <w:gridSpan w:val="3"/>
            <w:vAlign w:val="center"/>
          </w:tcPr>
          <w:p w:rsidR="008305F7" w:rsidRPr="00A70D7E" w:rsidRDefault="008305F7" w:rsidP="00B14128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A70D7E">
              <w:rPr>
                <w:rFonts w:ascii="仿宋_GB2312" w:hAnsi="宋体" w:hint="eastAsia"/>
                <w:sz w:val="24"/>
                <w:szCs w:val="22"/>
              </w:rPr>
              <w:t>研究经费</w:t>
            </w:r>
          </w:p>
        </w:tc>
        <w:tc>
          <w:tcPr>
            <w:tcW w:w="1950" w:type="dxa"/>
            <w:gridSpan w:val="6"/>
            <w:vAlign w:val="center"/>
          </w:tcPr>
          <w:p w:rsidR="008305F7" w:rsidRPr="00A70D7E" w:rsidRDefault="008305F7" w:rsidP="00B14128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A70D7E">
              <w:rPr>
                <w:rFonts w:ascii="仿宋_GB2312" w:hAnsi="宋体" w:hint="eastAsia"/>
                <w:sz w:val="24"/>
                <w:szCs w:val="22"/>
              </w:rPr>
              <w:t>资助</w:t>
            </w:r>
            <w:r>
              <w:rPr>
                <w:rFonts w:ascii="仿宋_GB2312" w:hAnsi="宋体" w:hint="eastAsia"/>
                <w:sz w:val="24"/>
                <w:szCs w:val="22"/>
              </w:rPr>
              <w:t>经费</w:t>
            </w:r>
          </w:p>
        </w:tc>
        <w:tc>
          <w:tcPr>
            <w:tcW w:w="1787" w:type="dxa"/>
            <w:gridSpan w:val="3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A70D7E">
              <w:rPr>
                <w:rFonts w:ascii="仿宋_GB2312" w:hAnsi="宋体" w:hint="eastAsia"/>
                <w:sz w:val="24"/>
                <w:szCs w:val="22"/>
              </w:rPr>
              <w:t>万元</w:t>
            </w:r>
          </w:p>
        </w:tc>
        <w:tc>
          <w:tcPr>
            <w:tcW w:w="2180" w:type="dxa"/>
            <w:gridSpan w:val="8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自筹经费（含配套、申请项目的经费）</w:t>
            </w:r>
          </w:p>
        </w:tc>
        <w:tc>
          <w:tcPr>
            <w:tcW w:w="1924" w:type="dxa"/>
            <w:gridSpan w:val="2"/>
            <w:vAlign w:val="center"/>
          </w:tcPr>
          <w:p w:rsidR="008305F7" w:rsidRPr="00B14128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ascii="仿宋_GB2312" w:hAnsi="宋体"/>
                <w:sz w:val="24"/>
                <w:szCs w:val="22"/>
              </w:rPr>
              <w:t xml:space="preserve">    </w:t>
            </w:r>
            <w:r>
              <w:rPr>
                <w:rFonts w:ascii="仿宋_GB2312" w:hAnsi="宋体" w:hint="eastAsia"/>
                <w:sz w:val="24"/>
                <w:szCs w:val="22"/>
              </w:rPr>
              <w:t>万元</w:t>
            </w:r>
          </w:p>
        </w:tc>
      </w:tr>
      <w:tr w:rsidR="008305F7" w:rsidRPr="00A70D7E" w:rsidTr="00F26A66">
        <w:trPr>
          <w:cantSplit/>
          <w:trHeight w:hRule="exact" w:val="615"/>
          <w:jc w:val="center"/>
        </w:trPr>
        <w:tc>
          <w:tcPr>
            <w:tcW w:w="408" w:type="dxa"/>
            <w:vMerge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学术交流</w:t>
            </w:r>
          </w:p>
        </w:tc>
        <w:tc>
          <w:tcPr>
            <w:tcW w:w="3737" w:type="dxa"/>
            <w:gridSpan w:val="9"/>
            <w:vAlign w:val="center"/>
          </w:tcPr>
          <w:p w:rsidR="008305F7" w:rsidRPr="00A70D7E" w:rsidRDefault="008305F7" w:rsidP="00B14128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参加会议</w:t>
            </w:r>
            <w:r w:rsidRPr="00A70D7E">
              <w:rPr>
                <w:rFonts w:ascii="仿宋_GB2312" w:hAnsi="宋体" w:hint="eastAsia"/>
                <w:sz w:val="24"/>
                <w:szCs w:val="22"/>
              </w:rPr>
              <w:t>（</w:t>
            </w:r>
            <w:r>
              <w:rPr>
                <w:rFonts w:ascii="仿宋_GB2312" w:hAnsi="宋体" w:hint="eastAsia"/>
                <w:sz w:val="24"/>
                <w:szCs w:val="22"/>
              </w:rPr>
              <w:t>次</w:t>
            </w:r>
            <w:r w:rsidRPr="00A70D7E">
              <w:rPr>
                <w:rFonts w:ascii="仿宋_GB2312" w:hAnsi="宋体" w:hint="eastAsia"/>
                <w:sz w:val="24"/>
                <w:szCs w:val="22"/>
              </w:rPr>
              <w:t>）</w:t>
            </w:r>
          </w:p>
        </w:tc>
        <w:tc>
          <w:tcPr>
            <w:tcW w:w="4104" w:type="dxa"/>
            <w:gridSpan w:val="10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A70D7E">
              <w:rPr>
                <w:rFonts w:ascii="仿宋_GB2312" w:hAnsi="宋体" w:hint="eastAsia"/>
                <w:sz w:val="24"/>
                <w:szCs w:val="22"/>
              </w:rPr>
              <w:t>被邀讲学（次）</w:t>
            </w:r>
          </w:p>
        </w:tc>
      </w:tr>
      <w:tr w:rsidR="008305F7" w:rsidRPr="00A70D7E" w:rsidTr="00F26A66">
        <w:trPr>
          <w:cantSplit/>
          <w:trHeight w:hRule="exact" w:val="602"/>
          <w:jc w:val="center"/>
        </w:trPr>
        <w:tc>
          <w:tcPr>
            <w:tcW w:w="408" w:type="dxa"/>
            <w:vMerge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A70D7E">
              <w:rPr>
                <w:rFonts w:ascii="仿宋_GB2312" w:hAnsi="宋体" w:hint="eastAsia"/>
                <w:sz w:val="24"/>
                <w:szCs w:val="22"/>
              </w:rPr>
              <w:t>发表论著</w:t>
            </w:r>
          </w:p>
        </w:tc>
        <w:tc>
          <w:tcPr>
            <w:tcW w:w="1950" w:type="dxa"/>
            <w:gridSpan w:val="6"/>
            <w:vAlign w:val="center"/>
          </w:tcPr>
          <w:p w:rsidR="008305F7" w:rsidRPr="00A70D7E" w:rsidRDefault="008305F7" w:rsidP="00B14128">
            <w:pPr>
              <w:rPr>
                <w:rFonts w:ascii="仿宋_GB2312" w:hAnsi="宋体"/>
                <w:sz w:val="24"/>
                <w:szCs w:val="22"/>
              </w:rPr>
            </w:pPr>
            <w:r w:rsidRPr="00A70D7E">
              <w:rPr>
                <w:rFonts w:ascii="仿宋_GB2312" w:hAnsi="宋体" w:hint="eastAsia"/>
                <w:sz w:val="24"/>
                <w:szCs w:val="22"/>
              </w:rPr>
              <w:t>期刊</w:t>
            </w:r>
            <w:r>
              <w:rPr>
                <w:rFonts w:ascii="仿宋_GB2312" w:hAnsi="宋体" w:hint="eastAsia"/>
                <w:sz w:val="24"/>
                <w:szCs w:val="22"/>
              </w:rPr>
              <w:t>论文</w:t>
            </w:r>
            <w:r>
              <w:rPr>
                <w:rFonts w:ascii="仿宋_GB2312" w:hAnsi="宋体"/>
                <w:sz w:val="24"/>
                <w:szCs w:val="22"/>
              </w:rPr>
              <w:t xml:space="preserve">     </w:t>
            </w:r>
            <w:r>
              <w:rPr>
                <w:rFonts w:ascii="仿宋_GB2312" w:hAnsi="宋体" w:hint="eastAsia"/>
                <w:sz w:val="24"/>
                <w:szCs w:val="22"/>
              </w:rPr>
              <w:t>篇</w:t>
            </w:r>
          </w:p>
        </w:tc>
        <w:tc>
          <w:tcPr>
            <w:tcW w:w="1787" w:type="dxa"/>
            <w:gridSpan w:val="3"/>
            <w:vAlign w:val="center"/>
          </w:tcPr>
          <w:p w:rsidR="008305F7" w:rsidRPr="00A70D7E" w:rsidRDefault="008305F7" w:rsidP="00B324B2">
            <w:pPr>
              <w:rPr>
                <w:rFonts w:ascii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学术报告</w:t>
            </w:r>
            <w:r>
              <w:rPr>
                <w:rFonts w:ascii="仿宋_GB2312" w:hAnsi="宋体"/>
                <w:sz w:val="24"/>
                <w:szCs w:val="22"/>
              </w:rPr>
              <w:t xml:space="preserve">    </w:t>
            </w:r>
            <w:r>
              <w:rPr>
                <w:rFonts w:ascii="仿宋_GB2312" w:hAnsi="宋体" w:hint="eastAsia"/>
                <w:sz w:val="24"/>
                <w:szCs w:val="22"/>
              </w:rPr>
              <w:t>篇</w:t>
            </w:r>
          </w:p>
        </w:tc>
        <w:tc>
          <w:tcPr>
            <w:tcW w:w="2180" w:type="dxa"/>
            <w:gridSpan w:val="8"/>
            <w:vAlign w:val="center"/>
          </w:tcPr>
          <w:p w:rsidR="008305F7" w:rsidRPr="00A70D7E" w:rsidRDefault="008305F7" w:rsidP="008305F7">
            <w:pPr>
              <w:ind w:firstLineChars="50" w:firstLine="31680"/>
              <w:rPr>
                <w:rFonts w:ascii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专著</w:t>
            </w:r>
            <w:r>
              <w:rPr>
                <w:rFonts w:ascii="仿宋_GB2312" w:hAnsi="宋体"/>
                <w:sz w:val="24"/>
                <w:szCs w:val="22"/>
              </w:rPr>
              <w:t xml:space="preserve">       </w:t>
            </w:r>
            <w:r>
              <w:rPr>
                <w:rFonts w:ascii="仿宋_GB2312" w:hAnsi="宋体" w:hint="eastAsia"/>
                <w:sz w:val="24"/>
                <w:szCs w:val="22"/>
              </w:rPr>
              <w:t>册</w:t>
            </w:r>
          </w:p>
        </w:tc>
        <w:tc>
          <w:tcPr>
            <w:tcW w:w="1924" w:type="dxa"/>
            <w:gridSpan w:val="2"/>
            <w:vAlign w:val="center"/>
          </w:tcPr>
          <w:p w:rsidR="008305F7" w:rsidRPr="00A70D7E" w:rsidRDefault="008305F7" w:rsidP="00B324B2">
            <w:pPr>
              <w:rPr>
                <w:rFonts w:ascii="仿宋_GB2312" w:hAnsi="宋体"/>
                <w:sz w:val="24"/>
                <w:szCs w:val="22"/>
              </w:rPr>
            </w:pPr>
            <w:r w:rsidRPr="00A70D7E">
              <w:rPr>
                <w:rFonts w:ascii="仿宋_GB2312" w:hAnsi="宋体" w:hint="eastAsia"/>
                <w:sz w:val="24"/>
                <w:szCs w:val="22"/>
              </w:rPr>
              <w:t>教材</w:t>
            </w:r>
            <w:r>
              <w:rPr>
                <w:rFonts w:ascii="仿宋_GB2312" w:hAnsi="宋体"/>
                <w:sz w:val="24"/>
                <w:szCs w:val="22"/>
              </w:rPr>
              <w:t xml:space="preserve">      </w:t>
            </w:r>
            <w:r>
              <w:rPr>
                <w:rFonts w:ascii="仿宋_GB2312" w:hAnsi="宋体" w:hint="eastAsia"/>
                <w:sz w:val="24"/>
                <w:szCs w:val="22"/>
              </w:rPr>
              <w:t>册</w:t>
            </w:r>
          </w:p>
        </w:tc>
      </w:tr>
      <w:tr w:rsidR="008305F7" w:rsidRPr="00A70D7E" w:rsidTr="00F26A66">
        <w:trPr>
          <w:cantSplit/>
          <w:trHeight w:val="486"/>
          <w:jc w:val="center"/>
        </w:trPr>
        <w:tc>
          <w:tcPr>
            <w:tcW w:w="408" w:type="dxa"/>
            <w:vMerge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承担项目</w:t>
            </w:r>
          </w:p>
        </w:tc>
        <w:tc>
          <w:tcPr>
            <w:tcW w:w="1950" w:type="dxa"/>
            <w:gridSpan w:val="6"/>
            <w:vAlign w:val="center"/>
          </w:tcPr>
          <w:p w:rsidR="008305F7" w:rsidRPr="00A70D7E" w:rsidRDefault="008305F7" w:rsidP="00B324B2">
            <w:pPr>
              <w:rPr>
                <w:rFonts w:ascii="仿宋_GB2312" w:hAnsi="宋体"/>
                <w:sz w:val="24"/>
                <w:szCs w:val="22"/>
              </w:rPr>
            </w:pPr>
            <w:r>
              <w:rPr>
                <w:rFonts w:ascii="仿宋_GB2312" w:hAnsi="宋体"/>
                <w:sz w:val="24"/>
                <w:szCs w:val="22"/>
              </w:rPr>
              <w:t xml:space="preserve">   </w:t>
            </w:r>
            <w:r>
              <w:rPr>
                <w:rFonts w:ascii="仿宋_GB2312" w:hAnsi="宋体" w:hint="eastAsia"/>
                <w:sz w:val="24"/>
                <w:szCs w:val="22"/>
              </w:rPr>
              <w:t>合计：</w:t>
            </w:r>
          </w:p>
        </w:tc>
        <w:tc>
          <w:tcPr>
            <w:tcW w:w="1787" w:type="dxa"/>
            <w:gridSpan w:val="3"/>
            <w:vAlign w:val="center"/>
          </w:tcPr>
          <w:p w:rsidR="008305F7" w:rsidRPr="00A70D7E" w:rsidRDefault="008305F7" w:rsidP="00B324B2">
            <w:pPr>
              <w:ind w:left="1052"/>
              <w:rPr>
                <w:rFonts w:ascii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项</w:t>
            </w:r>
          </w:p>
        </w:tc>
        <w:tc>
          <w:tcPr>
            <w:tcW w:w="2173" w:type="dxa"/>
            <w:gridSpan w:val="7"/>
            <w:vAlign w:val="center"/>
          </w:tcPr>
          <w:p w:rsidR="008305F7" w:rsidRPr="00A70D7E" w:rsidRDefault="008305F7" w:rsidP="00B324B2">
            <w:pPr>
              <w:ind w:left="454"/>
              <w:rPr>
                <w:rFonts w:ascii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其中委托项目</w:t>
            </w:r>
          </w:p>
        </w:tc>
        <w:tc>
          <w:tcPr>
            <w:tcW w:w="1931" w:type="dxa"/>
            <w:gridSpan w:val="3"/>
            <w:vAlign w:val="center"/>
          </w:tcPr>
          <w:p w:rsidR="008305F7" w:rsidRPr="00A70D7E" w:rsidRDefault="008305F7" w:rsidP="008305F7">
            <w:pPr>
              <w:ind w:left="771" w:firstLineChars="100" w:firstLine="31680"/>
              <w:rPr>
                <w:rFonts w:ascii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项</w:t>
            </w:r>
          </w:p>
        </w:tc>
      </w:tr>
      <w:tr w:rsidR="008305F7" w:rsidRPr="00A70D7E" w:rsidTr="00F26A66">
        <w:trPr>
          <w:cantSplit/>
          <w:trHeight w:val="498"/>
          <w:jc w:val="center"/>
        </w:trPr>
        <w:tc>
          <w:tcPr>
            <w:tcW w:w="408" w:type="dxa"/>
            <w:vMerge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8305F7" w:rsidRPr="00A70D7E" w:rsidRDefault="008305F7" w:rsidP="008305F7">
            <w:pPr>
              <w:ind w:firstLineChars="50" w:firstLine="31680"/>
              <w:rPr>
                <w:rFonts w:ascii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成果应用</w:t>
            </w:r>
            <w:r>
              <w:rPr>
                <w:rFonts w:ascii="仿宋_GB2312" w:hAnsi="宋体"/>
                <w:sz w:val="24"/>
                <w:szCs w:val="22"/>
              </w:rPr>
              <w:t xml:space="preserve"> </w:t>
            </w:r>
          </w:p>
        </w:tc>
        <w:tc>
          <w:tcPr>
            <w:tcW w:w="1950" w:type="dxa"/>
            <w:gridSpan w:val="6"/>
            <w:vAlign w:val="center"/>
          </w:tcPr>
          <w:p w:rsidR="008305F7" w:rsidRPr="00A70D7E" w:rsidRDefault="008305F7" w:rsidP="00B324B2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成果获奖</w:t>
            </w:r>
          </w:p>
        </w:tc>
        <w:tc>
          <w:tcPr>
            <w:tcW w:w="1787" w:type="dxa"/>
            <w:gridSpan w:val="3"/>
            <w:vAlign w:val="center"/>
          </w:tcPr>
          <w:p w:rsidR="008305F7" w:rsidRPr="00A70D7E" w:rsidRDefault="008305F7" w:rsidP="00B324B2">
            <w:pPr>
              <w:jc w:val="left"/>
              <w:rPr>
                <w:rFonts w:ascii="仿宋_GB2312" w:hAnsi="宋体"/>
                <w:sz w:val="24"/>
                <w:szCs w:val="22"/>
              </w:rPr>
            </w:pPr>
            <w:r>
              <w:rPr>
                <w:rFonts w:ascii="仿宋_GB2312" w:hAnsi="宋体"/>
                <w:sz w:val="24"/>
                <w:szCs w:val="22"/>
              </w:rPr>
              <w:t xml:space="preserve">         </w:t>
            </w:r>
            <w:r>
              <w:rPr>
                <w:rFonts w:ascii="仿宋_GB2312" w:hAnsi="宋体" w:hint="eastAsia"/>
                <w:sz w:val="24"/>
                <w:szCs w:val="22"/>
              </w:rPr>
              <w:t>项</w:t>
            </w:r>
          </w:p>
        </w:tc>
        <w:tc>
          <w:tcPr>
            <w:tcW w:w="2173" w:type="dxa"/>
            <w:gridSpan w:val="7"/>
            <w:vAlign w:val="center"/>
          </w:tcPr>
          <w:p w:rsidR="008305F7" w:rsidRPr="00A70D7E" w:rsidRDefault="008305F7" w:rsidP="00B324B2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ascii="仿宋_GB2312" w:hAnsi="宋体" w:hint="eastAsia"/>
                <w:sz w:val="24"/>
                <w:szCs w:val="22"/>
              </w:rPr>
              <w:t>成果被采纳</w:t>
            </w:r>
            <w:r>
              <w:rPr>
                <w:rFonts w:ascii="仿宋_GB2312" w:hAnsi="宋体"/>
                <w:sz w:val="24"/>
                <w:szCs w:val="22"/>
              </w:rPr>
              <w:t>/</w:t>
            </w:r>
            <w:r>
              <w:rPr>
                <w:rFonts w:ascii="仿宋_GB2312" w:hAnsi="宋体" w:hint="eastAsia"/>
                <w:sz w:val="24"/>
                <w:szCs w:val="22"/>
              </w:rPr>
              <w:t>批示</w:t>
            </w:r>
          </w:p>
        </w:tc>
        <w:tc>
          <w:tcPr>
            <w:tcW w:w="1931" w:type="dxa"/>
            <w:gridSpan w:val="3"/>
            <w:vAlign w:val="center"/>
          </w:tcPr>
          <w:p w:rsidR="008305F7" w:rsidRPr="00A70D7E" w:rsidRDefault="008305F7" w:rsidP="00B324B2">
            <w:pPr>
              <w:jc w:val="left"/>
              <w:rPr>
                <w:rFonts w:ascii="仿宋_GB2312" w:hAnsi="宋体"/>
                <w:sz w:val="24"/>
                <w:szCs w:val="22"/>
              </w:rPr>
            </w:pPr>
            <w:r>
              <w:rPr>
                <w:rFonts w:ascii="仿宋_GB2312" w:hAnsi="宋体"/>
                <w:sz w:val="24"/>
                <w:szCs w:val="22"/>
              </w:rPr>
              <w:t xml:space="preserve">         </w:t>
            </w:r>
            <w:r>
              <w:rPr>
                <w:rFonts w:ascii="仿宋_GB2312" w:hAnsi="宋体" w:hint="eastAsia"/>
                <w:sz w:val="24"/>
                <w:szCs w:val="22"/>
              </w:rPr>
              <w:t>篇</w:t>
            </w:r>
          </w:p>
        </w:tc>
      </w:tr>
      <w:tr w:rsidR="008305F7" w:rsidRPr="00A70D7E" w:rsidTr="00F26A66">
        <w:trPr>
          <w:cantSplit/>
          <w:trHeight w:val="489"/>
          <w:jc w:val="center"/>
        </w:trPr>
        <w:tc>
          <w:tcPr>
            <w:tcW w:w="408" w:type="dxa"/>
            <w:vMerge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248" w:type="dxa"/>
            <w:gridSpan w:val="3"/>
            <w:vMerge w:val="restart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A70D7E">
              <w:rPr>
                <w:rFonts w:ascii="仿宋_GB2312" w:hAnsi="宋体" w:hint="eastAsia"/>
                <w:sz w:val="24"/>
                <w:szCs w:val="22"/>
              </w:rPr>
              <w:t>人才培养</w:t>
            </w:r>
            <w:r w:rsidRPr="00A70D7E">
              <w:rPr>
                <w:rFonts w:ascii="仿宋_GB2312" w:hAnsi="宋体"/>
                <w:sz w:val="24"/>
                <w:szCs w:val="22"/>
              </w:rPr>
              <w:t>(</w:t>
            </w:r>
            <w:r w:rsidRPr="00A70D7E">
              <w:rPr>
                <w:rFonts w:ascii="仿宋_GB2312" w:hAnsi="宋体" w:hint="eastAsia"/>
                <w:sz w:val="24"/>
                <w:szCs w:val="22"/>
              </w:rPr>
              <w:t>人</w:t>
            </w:r>
            <w:r w:rsidRPr="00A70D7E">
              <w:rPr>
                <w:rFonts w:ascii="仿宋_GB2312" w:hAnsi="宋体"/>
                <w:sz w:val="24"/>
                <w:szCs w:val="22"/>
              </w:rPr>
              <w:t>)</w:t>
            </w:r>
          </w:p>
        </w:tc>
        <w:tc>
          <w:tcPr>
            <w:tcW w:w="1532" w:type="dxa"/>
            <w:gridSpan w:val="5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A70D7E">
              <w:rPr>
                <w:rFonts w:ascii="仿宋_GB2312" w:hAnsi="宋体" w:hint="eastAsia"/>
                <w:sz w:val="24"/>
                <w:szCs w:val="22"/>
              </w:rPr>
              <w:t>博士后</w:t>
            </w:r>
          </w:p>
        </w:tc>
        <w:tc>
          <w:tcPr>
            <w:tcW w:w="2205" w:type="dxa"/>
            <w:gridSpan w:val="4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A70D7E">
              <w:rPr>
                <w:rFonts w:ascii="仿宋_GB2312" w:hAnsi="宋体" w:hint="eastAsia"/>
                <w:sz w:val="24"/>
                <w:szCs w:val="22"/>
              </w:rPr>
              <w:t>博士（已获学位）</w:t>
            </w:r>
          </w:p>
        </w:tc>
        <w:tc>
          <w:tcPr>
            <w:tcW w:w="2102" w:type="dxa"/>
            <w:gridSpan w:val="6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A70D7E">
              <w:rPr>
                <w:rFonts w:ascii="仿宋_GB2312" w:hAnsi="宋体" w:hint="eastAsia"/>
                <w:sz w:val="24"/>
                <w:szCs w:val="22"/>
              </w:rPr>
              <w:t>硕士（已获学位）</w:t>
            </w:r>
          </w:p>
        </w:tc>
        <w:tc>
          <w:tcPr>
            <w:tcW w:w="2002" w:type="dxa"/>
            <w:gridSpan w:val="4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 w:rsidRPr="00A70D7E">
              <w:rPr>
                <w:rFonts w:ascii="仿宋_GB2312" w:hAnsi="宋体" w:hint="eastAsia"/>
                <w:sz w:val="24"/>
                <w:szCs w:val="22"/>
              </w:rPr>
              <w:t>学士（已获学位）</w:t>
            </w:r>
          </w:p>
        </w:tc>
      </w:tr>
      <w:tr w:rsidR="008305F7" w:rsidRPr="00A70D7E" w:rsidTr="00F26A66">
        <w:trPr>
          <w:cantSplit/>
          <w:trHeight w:val="497"/>
          <w:jc w:val="center"/>
        </w:trPr>
        <w:tc>
          <w:tcPr>
            <w:tcW w:w="408" w:type="dxa"/>
            <w:vMerge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248" w:type="dxa"/>
            <w:gridSpan w:val="3"/>
            <w:vMerge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532" w:type="dxa"/>
            <w:gridSpan w:val="5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2102" w:type="dxa"/>
            <w:gridSpan w:val="6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2002" w:type="dxa"/>
            <w:gridSpan w:val="4"/>
            <w:vAlign w:val="center"/>
          </w:tcPr>
          <w:p w:rsidR="008305F7" w:rsidRPr="00A70D7E" w:rsidRDefault="008305F7" w:rsidP="00C54BFC"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</w:tr>
    </w:tbl>
    <w:p w:rsidR="008305F7" w:rsidRPr="005D7878" w:rsidRDefault="008305F7" w:rsidP="00D17D4B">
      <w:pPr>
        <w:rPr>
          <w:rFonts w:eastAsia="黑体"/>
          <w:bCs/>
        </w:rPr>
      </w:pPr>
      <w:r w:rsidRPr="005D7878">
        <w:rPr>
          <w:rFonts w:eastAsia="黑体"/>
        </w:rPr>
        <w:br w:type="page"/>
      </w:r>
      <w:r w:rsidRPr="005D7878">
        <w:rPr>
          <w:rFonts w:eastAsia="黑体" w:hint="eastAsia"/>
        </w:rPr>
        <w:t>二</w:t>
      </w:r>
      <w:r w:rsidRPr="005D7878">
        <w:rPr>
          <w:rFonts w:eastAsia="黑体" w:hint="eastAsia"/>
          <w:bCs/>
        </w:rPr>
        <w:t>、</w:t>
      </w:r>
      <w:r>
        <w:rPr>
          <w:rFonts w:eastAsia="黑体" w:hint="eastAsia"/>
          <w:bCs/>
        </w:rPr>
        <w:t>创新团队</w:t>
      </w:r>
      <w:r w:rsidRPr="005D7878">
        <w:rPr>
          <w:rFonts w:eastAsia="黑体" w:hint="eastAsia"/>
          <w:bCs/>
        </w:rPr>
        <w:t>标志性、代表性成果一览表</w:t>
      </w:r>
    </w:p>
    <w:tbl>
      <w:tblPr>
        <w:tblW w:w="8647" w:type="dxa"/>
        <w:jc w:val="center"/>
        <w:tblInd w:w="1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436"/>
        <w:gridCol w:w="1862"/>
        <w:gridCol w:w="850"/>
        <w:gridCol w:w="1985"/>
        <w:gridCol w:w="1134"/>
        <w:gridCol w:w="992"/>
        <w:gridCol w:w="768"/>
        <w:gridCol w:w="620"/>
      </w:tblGrid>
      <w:tr w:rsidR="008305F7" w:rsidRPr="005D7878" w:rsidTr="00B324B2">
        <w:trPr>
          <w:trHeight w:val="567"/>
          <w:jc w:val="center"/>
        </w:trPr>
        <w:tc>
          <w:tcPr>
            <w:tcW w:w="436" w:type="dxa"/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5D7878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305F7" w:rsidRPr="005D7878" w:rsidRDefault="008305F7" w:rsidP="00C426A9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5D7878">
              <w:rPr>
                <w:rFonts w:hint="eastAsia"/>
                <w:b/>
                <w:sz w:val="24"/>
              </w:rPr>
              <w:t>成果名称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305F7" w:rsidRDefault="008305F7" w:rsidP="00B324B2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成果</w:t>
            </w:r>
          </w:p>
          <w:p w:rsidR="008305F7" w:rsidRPr="005D7878" w:rsidRDefault="008305F7" w:rsidP="00B324B2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形式</w:t>
            </w:r>
          </w:p>
        </w:tc>
        <w:tc>
          <w:tcPr>
            <w:tcW w:w="1985" w:type="dxa"/>
            <w:vAlign w:val="center"/>
          </w:tcPr>
          <w:p w:rsidR="008305F7" w:rsidRDefault="008305F7" w:rsidP="00B324B2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5D7878">
              <w:rPr>
                <w:rFonts w:hint="eastAsia"/>
                <w:b/>
                <w:sz w:val="24"/>
              </w:rPr>
              <w:t>发表或采纳、</w:t>
            </w:r>
          </w:p>
          <w:p w:rsidR="008305F7" w:rsidRPr="005D7878" w:rsidRDefault="008305F7" w:rsidP="00B324B2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5D7878">
              <w:rPr>
                <w:rFonts w:hint="eastAsia"/>
                <w:b/>
                <w:sz w:val="24"/>
              </w:rPr>
              <w:t>批示情况</w:t>
            </w:r>
          </w:p>
        </w:tc>
        <w:tc>
          <w:tcPr>
            <w:tcW w:w="1134" w:type="dxa"/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5D7878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305F7" w:rsidRDefault="008305F7" w:rsidP="00C54BFC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5D7878">
              <w:rPr>
                <w:rFonts w:hint="eastAsia"/>
                <w:b/>
                <w:sz w:val="24"/>
              </w:rPr>
              <w:t>第一</w:t>
            </w:r>
          </w:p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5D7878">
              <w:rPr>
                <w:rFonts w:hint="eastAsia"/>
                <w:b/>
                <w:sz w:val="24"/>
              </w:rPr>
              <w:t>作者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是否标注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是否相关</w:t>
            </w:r>
          </w:p>
        </w:tc>
      </w:tr>
      <w:tr w:rsidR="008305F7" w:rsidRPr="005D7878" w:rsidTr="00B324B2">
        <w:trPr>
          <w:trHeight w:val="567"/>
          <w:jc w:val="center"/>
        </w:trPr>
        <w:tc>
          <w:tcPr>
            <w:tcW w:w="436" w:type="dxa"/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  <w:r w:rsidRPr="005D7878">
              <w:rPr>
                <w:sz w:val="24"/>
              </w:rPr>
              <w:t>1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8305F7" w:rsidRPr="005D7878" w:rsidTr="00B324B2">
        <w:trPr>
          <w:trHeight w:val="567"/>
          <w:jc w:val="center"/>
        </w:trPr>
        <w:tc>
          <w:tcPr>
            <w:tcW w:w="436" w:type="dxa"/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  <w:r w:rsidRPr="005D7878">
              <w:rPr>
                <w:sz w:val="24"/>
              </w:rPr>
              <w:t>2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8305F7" w:rsidRPr="005D7878" w:rsidTr="00B324B2">
        <w:trPr>
          <w:trHeight w:val="567"/>
          <w:jc w:val="center"/>
        </w:trPr>
        <w:tc>
          <w:tcPr>
            <w:tcW w:w="436" w:type="dxa"/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  <w:r w:rsidRPr="005D7878">
              <w:rPr>
                <w:sz w:val="24"/>
              </w:rPr>
              <w:t>3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8305F7" w:rsidRPr="005D7878" w:rsidTr="00B324B2">
        <w:trPr>
          <w:trHeight w:val="567"/>
          <w:jc w:val="center"/>
        </w:trPr>
        <w:tc>
          <w:tcPr>
            <w:tcW w:w="436" w:type="dxa"/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  <w:r w:rsidRPr="005D7878">
              <w:rPr>
                <w:sz w:val="24"/>
              </w:rPr>
              <w:t>4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8305F7" w:rsidRPr="005D7878" w:rsidTr="00B324B2">
        <w:trPr>
          <w:trHeight w:val="567"/>
          <w:jc w:val="center"/>
        </w:trPr>
        <w:tc>
          <w:tcPr>
            <w:tcW w:w="436" w:type="dxa"/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  <w:r w:rsidRPr="005D7878">
              <w:rPr>
                <w:sz w:val="24"/>
              </w:rPr>
              <w:t>5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8305F7" w:rsidRPr="005D7878" w:rsidTr="00B324B2">
        <w:trPr>
          <w:trHeight w:val="567"/>
          <w:jc w:val="center"/>
        </w:trPr>
        <w:tc>
          <w:tcPr>
            <w:tcW w:w="436" w:type="dxa"/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  <w:r w:rsidRPr="005D7878">
              <w:rPr>
                <w:sz w:val="24"/>
              </w:rPr>
              <w:t>6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8305F7" w:rsidRPr="005D7878" w:rsidTr="00B324B2">
        <w:trPr>
          <w:trHeight w:val="567"/>
          <w:jc w:val="center"/>
        </w:trPr>
        <w:tc>
          <w:tcPr>
            <w:tcW w:w="436" w:type="dxa"/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  <w:r w:rsidRPr="005D7878">
              <w:rPr>
                <w:sz w:val="24"/>
              </w:rPr>
              <w:t>7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8305F7" w:rsidRPr="005D7878" w:rsidTr="00B324B2">
        <w:trPr>
          <w:trHeight w:val="567"/>
          <w:jc w:val="center"/>
        </w:trPr>
        <w:tc>
          <w:tcPr>
            <w:tcW w:w="436" w:type="dxa"/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  <w:r w:rsidRPr="005D7878">
              <w:rPr>
                <w:sz w:val="24"/>
              </w:rPr>
              <w:t>8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8305F7" w:rsidRPr="005D7878" w:rsidTr="00B324B2">
        <w:trPr>
          <w:trHeight w:val="567"/>
          <w:jc w:val="center"/>
        </w:trPr>
        <w:tc>
          <w:tcPr>
            <w:tcW w:w="436" w:type="dxa"/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  <w:r w:rsidRPr="005D7878">
              <w:rPr>
                <w:sz w:val="24"/>
              </w:rPr>
              <w:t>9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8305F7" w:rsidRPr="005D7878" w:rsidTr="00B324B2">
        <w:trPr>
          <w:trHeight w:val="567"/>
          <w:jc w:val="center"/>
        </w:trPr>
        <w:tc>
          <w:tcPr>
            <w:tcW w:w="436" w:type="dxa"/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  <w:r w:rsidRPr="005D7878">
              <w:rPr>
                <w:sz w:val="24"/>
              </w:rPr>
              <w:t>10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8305F7" w:rsidRPr="005D7878" w:rsidRDefault="008305F7" w:rsidP="00C54BF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8305F7" w:rsidRPr="005D7878" w:rsidTr="00D17D4B">
        <w:trPr>
          <w:trHeight w:val="6222"/>
          <w:jc w:val="center"/>
        </w:trPr>
        <w:tc>
          <w:tcPr>
            <w:tcW w:w="8647" w:type="dxa"/>
            <w:gridSpan w:val="8"/>
          </w:tcPr>
          <w:p w:rsidR="008305F7" w:rsidRPr="005D7878" w:rsidRDefault="008305F7" w:rsidP="00E87868">
            <w:pPr>
              <w:adjustRightInd w:val="0"/>
              <w:snapToGrid w:val="0"/>
              <w:rPr>
                <w:sz w:val="24"/>
              </w:rPr>
            </w:pPr>
            <w:r w:rsidRPr="005D7878">
              <w:rPr>
                <w:rFonts w:hint="eastAsia"/>
                <w:sz w:val="24"/>
              </w:rPr>
              <w:t>标志性研究成果综述（</w:t>
            </w:r>
            <w:r>
              <w:rPr>
                <w:rFonts w:hint="eastAsia"/>
                <w:sz w:val="24"/>
              </w:rPr>
              <w:t>选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篇，</w:t>
            </w:r>
            <w:r w:rsidRPr="005D7878">
              <w:rPr>
                <w:rFonts w:hint="eastAsia"/>
                <w:sz w:val="24"/>
              </w:rPr>
              <w:t>限</w:t>
            </w:r>
            <w:r>
              <w:rPr>
                <w:sz w:val="24"/>
              </w:rPr>
              <w:t>500</w:t>
            </w:r>
            <w:r w:rsidRPr="005D7878">
              <w:rPr>
                <w:rFonts w:hint="eastAsia"/>
                <w:sz w:val="24"/>
              </w:rPr>
              <w:t>字以内）</w:t>
            </w:r>
          </w:p>
        </w:tc>
      </w:tr>
    </w:tbl>
    <w:p w:rsidR="008305F7" w:rsidRPr="005D7878" w:rsidRDefault="008305F7" w:rsidP="00D17D4B">
      <w:pPr>
        <w:adjustRightInd w:val="0"/>
        <w:snapToGrid w:val="0"/>
        <w:rPr>
          <w:rFonts w:eastAsia="黑体"/>
          <w:bCs/>
        </w:rPr>
      </w:pPr>
      <w:r w:rsidRPr="005D7878">
        <w:rPr>
          <w:rFonts w:hint="eastAsia"/>
          <w:bCs/>
          <w:sz w:val="24"/>
        </w:rPr>
        <w:t>注：填报最能代表</w:t>
      </w:r>
      <w:r>
        <w:rPr>
          <w:rFonts w:hint="eastAsia"/>
          <w:bCs/>
          <w:sz w:val="24"/>
        </w:rPr>
        <w:t>团队</w:t>
      </w:r>
      <w:r w:rsidRPr="005D7878">
        <w:rPr>
          <w:rFonts w:hint="eastAsia"/>
          <w:bCs/>
          <w:sz w:val="24"/>
        </w:rPr>
        <w:t>建设水平的、</w:t>
      </w:r>
      <w:r w:rsidRPr="005D7878">
        <w:rPr>
          <w:rFonts w:hint="eastAsia"/>
          <w:b/>
          <w:bCs/>
          <w:sz w:val="24"/>
        </w:rPr>
        <w:t>不超过</w:t>
      </w:r>
      <w:r>
        <w:rPr>
          <w:b/>
          <w:bCs/>
          <w:sz w:val="24"/>
        </w:rPr>
        <w:t>10</w:t>
      </w:r>
      <w:bookmarkStart w:id="0" w:name="_GoBack"/>
      <w:bookmarkEnd w:id="0"/>
      <w:r w:rsidRPr="005D7878">
        <w:rPr>
          <w:rFonts w:hint="eastAsia"/>
          <w:b/>
          <w:bCs/>
          <w:sz w:val="24"/>
        </w:rPr>
        <w:t>项</w:t>
      </w:r>
      <w:r w:rsidRPr="005D7878">
        <w:rPr>
          <w:rFonts w:hint="eastAsia"/>
          <w:bCs/>
          <w:sz w:val="24"/>
        </w:rPr>
        <w:t>研究论文、专著或研究报告。</w:t>
      </w:r>
    </w:p>
    <w:p w:rsidR="008305F7" w:rsidRDefault="008305F7" w:rsidP="00D17D4B">
      <w:pPr>
        <w:rPr>
          <w:rFonts w:eastAsia="黑体"/>
          <w:bCs/>
        </w:rPr>
      </w:pPr>
      <w:r>
        <w:rPr>
          <w:rFonts w:eastAsia="黑体" w:hint="eastAsia"/>
          <w:bCs/>
        </w:rPr>
        <w:t>三、创新团队科研工作情况</w:t>
      </w:r>
      <w:r w:rsidRPr="00C3325C">
        <w:rPr>
          <w:rFonts w:eastAsia="黑体" w:hint="eastAsia"/>
          <w:bCs/>
          <w:sz w:val="21"/>
          <w:szCs w:val="21"/>
        </w:rPr>
        <w:t>（表格可自行加页）</w:t>
      </w:r>
    </w:p>
    <w:tbl>
      <w:tblPr>
        <w:tblW w:w="9203" w:type="dxa"/>
        <w:jc w:val="center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8"/>
        <w:gridCol w:w="2821"/>
        <w:gridCol w:w="1842"/>
        <w:gridCol w:w="1417"/>
        <w:gridCol w:w="731"/>
        <w:gridCol w:w="1644"/>
      </w:tblGrid>
      <w:tr w:rsidR="008305F7" w:rsidRPr="00C426A9" w:rsidTr="005F6CB9">
        <w:trPr>
          <w:cantSplit/>
          <w:trHeight w:val="579"/>
          <w:jc w:val="center"/>
        </w:trPr>
        <w:tc>
          <w:tcPr>
            <w:tcW w:w="9203" w:type="dxa"/>
            <w:gridSpan w:val="6"/>
            <w:vAlign w:val="center"/>
          </w:tcPr>
          <w:p w:rsidR="008305F7" w:rsidRPr="00C426A9" w:rsidRDefault="008305F7" w:rsidP="00C426A9">
            <w:pPr>
              <w:spacing w:line="240" w:lineRule="atLeast"/>
              <w:jc w:val="center"/>
              <w:rPr>
                <w:rFonts w:ascii="仿宋_GB2312"/>
                <w:sz w:val="24"/>
                <w:szCs w:val="20"/>
              </w:rPr>
            </w:pPr>
            <w:r w:rsidRPr="00C426A9">
              <w:rPr>
                <w:rFonts w:ascii="仿宋_GB2312" w:hint="eastAsia"/>
                <w:sz w:val="24"/>
                <w:szCs w:val="20"/>
              </w:rPr>
              <w:t>重要科研项目</w:t>
            </w:r>
            <w:r>
              <w:rPr>
                <w:rFonts w:ascii="仿宋_GB2312" w:hint="eastAsia"/>
                <w:sz w:val="24"/>
                <w:szCs w:val="20"/>
              </w:rPr>
              <w:t>（请提供项目批准文件的复印件）</w:t>
            </w:r>
          </w:p>
        </w:tc>
      </w:tr>
      <w:tr w:rsidR="008305F7" w:rsidRPr="00C426A9" w:rsidTr="00C3325C">
        <w:trPr>
          <w:cantSplit/>
          <w:trHeight w:val="624"/>
          <w:jc w:val="center"/>
        </w:trPr>
        <w:tc>
          <w:tcPr>
            <w:tcW w:w="748" w:type="dxa"/>
            <w:vAlign w:val="center"/>
          </w:tcPr>
          <w:p w:rsidR="008305F7" w:rsidRPr="00C426A9" w:rsidRDefault="008305F7" w:rsidP="00C426A9">
            <w:pPr>
              <w:spacing w:line="240" w:lineRule="atLeast"/>
              <w:jc w:val="center"/>
              <w:rPr>
                <w:rFonts w:ascii="仿宋_GB2312"/>
                <w:sz w:val="24"/>
                <w:szCs w:val="20"/>
              </w:rPr>
            </w:pPr>
            <w:r w:rsidRPr="00C426A9">
              <w:rPr>
                <w:rFonts w:ascii="仿宋_GB2312" w:hint="eastAsia"/>
                <w:sz w:val="24"/>
                <w:szCs w:val="20"/>
              </w:rPr>
              <w:t>序号</w:t>
            </w:r>
          </w:p>
        </w:tc>
        <w:tc>
          <w:tcPr>
            <w:tcW w:w="2821" w:type="dxa"/>
            <w:vAlign w:val="center"/>
          </w:tcPr>
          <w:p w:rsidR="008305F7" w:rsidRPr="00C426A9" w:rsidRDefault="008305F7" w:rsidP="00C426A9">
            <w:pPr>
              <w:spacing w:line="240" w:lineRule="atLeast"/>
              <w:jc w:val="center"/>
              <w:rPr>
                <w:rFonts w:ascii="仿宋_GB2312"/>
                <w:sz w:val="24"/>
                <w:szCs w:val="20"/>
              </w:rPr>
            </w:pPr>
            <w:r w:rsidRPr="00C426A9">
              <w:rPr>
                <w:rFonts w:ascii="仿宋_GB2312" w:hint="eastAsia"/>
                <w:sz w:val="24"/>
                <w:szCs w:val="20"/>
              </w:rPr>
              <w:t>项</w:t>
            </w:r>
            <w:r w:rsidRPr="00C426A9">
              <w:rPr>
                <w:rFonts w:ascii="仿宋_GB2312"/>
                <w:sz w:val="24"/>
                <w:szCs w:val="20"/>
              </w:rPr>
              <w:t xml:space="preserve"> </w:t>
            </w:r>
            <w:r w:rsidRPr="00C426A9">
              <w:rPr>
                <w:rFonts w:ascii="仿宋_GB2312" w:hint="eastAsia"/>
                <w:sz w:val="24"/>
                <w:szCs w:val="20"/>
              </w:rPr>
              <w:t>目</w:t>
            </w:r>
            <w:r w:rsidRPr="00C426A9">
              <w:rPr>
                <w:rFonts w:ascii="仿宋_GB2312"/>
                <w:sz w:val="24"/>
                <w:szCs w:val="20"/>
              </w:rPr>
              <w:t xml:space="preserve"> </w:t>
            </w:r>
            <w:r w:rsidRPr="00C426A9">
              <w:rPr>
                <w:rFonts w:ascii="仿宋_GB2312" w:hint="eastAsia"/>
                <w:sz w:val="24"/>
                <w:szCs w:val="20"/>
              </w:rPr>
              <w:t>名</w:t>
            </w:r>
            <w:r w:rsidRPr="00C426A9">
              <w:rPr>
                <w:rFonts w:ascii="仿宋_GB2312"/>
                <w:sz w:val="24"/>
                <w:szCs w:val="20"/>
              </w:rPr>
              <w:t xml:space="preserve"> </w:t>
            </w:r>
            <w:r w:rsidRPr="00C426A9">
              <w:rPr>
                <w:rFonts w:ascii="仿宋_GB2312" w:hint="eastAsia"/>
                <w:sz w:val="24"/>
                <w:szCs w:val="20"/>
              </w:rPr>
              <w:t>称</w:t>
            </w:r>
          </w:p>
        </w:tc>
        <w:tc>
          <w:tcPr>
            <w:tcW w:w="1842" w:type="dxa"/>
            <w:vAlign w:val="center"/>
          </w:tcPr>
          <w:p w:rsidR="008305F7" w:rsidRPr="00C426A9" w:rsidRDefault="008305F7" w:rsidP="00C426A9">
            <w:pPr>
              <w:spacing w:line="240" w:lineRule="atLeast"/>
              <w:jc w:val="center"/>
              <w:rPr>
                <w:rFonts w:ascii="仿宋_GB2312"/>
                <w:sz w:val="24"/>
                <w:szCs w:val="20"/>
              </w:rPr>
            </w:pPr>
            <w:r w:rsidRPr="00C426A9">
              <w:rPr>
                <w:rFonts w:ascii="仿宋_GB2312" w:hint="eastAsia"/>
                <w:sz w:val="24"/>
                <w:szCs w:val="20"/>
              </w:rPr>
              <w:t>负责人</w:t>
            </w:r>
          </w:p>
        </w:tc>
        <w:tc>
          <w:tcPr>
            <w:tcW w:w="1417" w:type="dxa"/>
            <w:vAlign w:val="center"/>
          </w:tcPr>
          <w:p w:rsidR="008305F7" w:rsidRPr="00C426A9" w:rsidRDefault="008305F7" w:rsidP="00C426A9">
            <w:pPr>
              <w:spacing w:line="240" w:lineRule="atLeast"/>
              <w:jc w:val="center"/>
              <w:rPr>
                <w:rFonts w:ascii="仿宋_GB2312"/>
                <w:sz w:val="24"/>
                <w:szCs w:val="20"/>
              </w:rPr>
            </w:pPr>
            <w:r w:rsidRPr="00C426A9">
              <w:rPr>
                <w:rFonts w:ascii="仿宋_GB2312" w:hint="eastAsia"/>
                <w:sz w:val="24"/>
                <w:szCs w:val="20"/>
              </w:rPr>
              <w:t>经费（万元）</w:t>
            </w:r>
          </w:p>
        </w:tc>
        <w:tc>
          <w:tcPr>
            <w:tcW w:w="731" w:type="dxa"/>
            <w:vAlign w:val="center"/>
          </w:tcPr>
          <w:p w:rsidR="008305F7" w:rsidRPr="00C426A9" w:rsidRDefault="008305F7" w:rsidP="00C426A9">
            <w:pPr>
              <w:spacing w:line="240" w:lineRule="atLeast"/>
              <w:jc w:val="center"/>
              <w:rPr>
                <w:rFonts w:ascii="仿宋_GB2312"/>
                <w:sz w:val="24"/>
                <w:szCs w:val="20"/>
              </w:rPr>
            </w:pPr>
            <w:r w:rsidRPr="00C426A9">
              <w:rPr>
                <w:rFonts w:ascii="仿宋_GB2312" w:hint="eastAsia"/>
                <w:sz w:val="24"/>
                <w:szCs w:val="20"/>
              </w:rPr>
              <w:t>批准时间</w:t>
            </w:r>
          </w:p>
        </w:tc>
        <w:tc>
          <w:tcPr>
            <w:tcW w:w="1644" w:type="dxa"/>
            <w:vAlign w:val="center"/>
          </w:tcPr>
          <w:p w:rsidR="008305F7" w:rsidRPr="00C426A9" w:rsidRDefault="008305F7" w:rsidP="00C426A9">
            <w:pPr>
              <w:spacing w:line="240" w:lineRule="atLeast"/>
              <w:jc w:val="center"/>
              <w:rPr>
                <w:rFonts w:ascii="仿宋_GB2312"/>
                <w:sz w:val="24"/>
                <w:szCs w:val="20"/>
              </w:rPr>
            </w:pPr>
            <w:r w:rsidRPr="00C426A9">
              <w:rPr>
                <w:rFonts w:ascii="仿宋_GB2312" w:hint="eastAsia"/>
                <w:sz w:val="24"/>
                <w:szCs w:val="20"/>
              </w:rPr>
              <w:t>立项部门</w:t>
            </w:r>
          </w:p>
        </w:tc>
      </w:tr>
      <w:tr w:rsidR="008305F7" w:rsidRPr="00C426A9" w:rsidTr="00C3325C">
        <w:trPr>
          <w:cantSplit/>
          <w:trHeight w:val="744"/>
          <w:jc w:val="center"/>
        </w:trPr>
        <w:tc>
          <w:tcPr>
            <w:tcW w:w="748" w:type="dxa"/>
            <w:vAlign w:val="center"/>
          </w:tcPr>
          <w:p w:rsidR="008305F7" w:rsidRPr="00C426A9" w:rsidRDefault="008305F7" w:rsidP="00C426A9">
            <w:pPr>
              <w:spacing w:line="240" w:lineRule="atLeast"/>
              <w:ind w:left="-57" w:right="-57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1</w:t>
            </w:r>
          </w:p>
        </w:tc>
        <w:tc>
          <w:tcPr>
            <w:tcW w:w="2821" w:type="dxa"/>
          </w:tcPr>
          <w:p w:rsidR="008305F7" w:rsidRPr="00C426A9" w:rsidRDefault="008305F7" w:rsidP="00C426A9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 w:val="21"/>
                <w:szCs w:val="20"/>
              </w:rPr>
            </w:pPr>
          </w:p>
        </w:tc>
        <w:tc>
          <w:tcPr>
            <w:tcW w:w="1842" w:type="dxa"/>
          </w:tcPr>
          <w:p w:rsidR="008305F7" w:rsidRPr="00C426A9" w:rsidRDefault="008305F7" w:rsidP="00C426A9">
            <w:pPr>
              <w:spacing w:line="300" w:lineRule="exact"/>
              <w:jc w:val="center"/>
              <w:rPr>
                <w:rFonts w:ascii="仿宋_GB2312" w:hAnsi="宋体"/>
                <w:sz w:val="2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05F7" w:rsidRPr="00C426A9" w:rsidRDefault="008305F7" w:rsidP="00C426A9">
            <w:pPr>
              <w:spacing w:line="300" w:lineRule="exact"/>
              <w:jc w:val="center"/>
              <w:rPr>
                <w:rFonts w:ascii="仿宋_GB2312" w:hAnsi="宋体"/>
                <w:sz w:val="21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8305F7" w:rsidRPr="00C426A9" w:rsidRDefault="008305F7" w:rsidP="00C426A9">
            <w:pPr>
              <w:spacing w:line="240" w:lineRule="atLeast"/>
              <w:jc w:val="center"/>
              <w:rPr>
                <w:rFonts w:ascii="仿宋_GB2312" w:eastAsia="宋体"/>
                <w:sz w:val="24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8305F7" w:rsidRPr="00C426A9" w:rsidRDefault="008305F7" w:rsidP="00C426A9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 w:val="21"/>
                <w:szCs w:val="20"/>
              </w:rPr>
            </w:pPr>
          </w:p>
        </w:tc>
      </w:tr>
      <w:tr w:rsidR="008305F7" w:rsidRPr="00C426A9" w:rsidTr="00C3325C">
        <w:trPr>
          <w:cantSplit/>
          <w:trHeight w:val="624"/>
          <w:jc w:val="center"/>
        </w:trPr>
        <w:tc>
          <w:tcPr>
            <w:tcW w:w="748" w:type="dxa"/>
            <w:vAlign w:val="center"/>
          </w:tcPr>
          <w:p w:rsidR="008305F7" w:rsidRPr="00C426A9" w:rsidRDefault="008305F7" w:rsidP="00C426A9">
            <w:pPr>
              <w:spacing w:line="240" w:lineRule="atLeast"/>
              <w:ind w:left="-57" w:right="-57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2</w:t>
            </w:r>
          </w:p>
        </w:tc>
        <w:tc>
          <w:tcPr>
            <w:tcW w:w="2821" w:type="dxa"/>
          </w:tcPr>
          <w:p w:rsidR="008305F7" w:rsidRPr="00C426A9" w:rsidRDefault="008305F7" w:rsidP="00C426A9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 w:val="21"/>
                <w:szCs w:val="20"/>
              </w:rPr>
            </w:pPr>
          </w:p>
        </w:tc>
        <w:tc>
          <w:tcPr>
            <w:tcW w:w="1842" w:type="dxa"/>
          </w:tcPr>
          <w:p w:rsidR="008305F7" w:rsidRPr="00C426A9" w:rsidRDefault="008305F7" w:rsidP="00C426A9">
            <w:pPr>
              <w:spacing w:line="300" w:lineRule="exact"/>
              <w:jc w:val="center"/>
              <w:rPr>
                <w:rFonts w:ascii="仿宋_GB2312" w:hAnsi="宋体"/>
                <w:sz w:val="2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05F7" w:rsidRPr="00C426A9" w:rsidRDefault="008305F7" w:rsidP="00C426A9">
            <w:pPr>
              <w:spacing w:line="300" w:lineRule="exact"/>
              <w:jc w:val="center"/>
              <w:rPr>
                <w:rFonts w:ascii="仿宋_GB2312" w:hAnsi="宋体"/>
                <w:sz w:val="21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8305F7" w:rsidRPr="00C426A9" w:rsidRDefault="008305F7" w:rsidP="00C426A9">
            <w:pPr>
              <w:spacing w:line="240" w:lineRule="atLeast"/>
              <w:jc w:val="center"/>
              <w:rPr>
                <w:rFonts w:ascii="仿宋_GB2312" w:eastAsia="宋体"/>
                <w:sz w:val="24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8305F7" w:rsidRPr="00C426A9" w:rsidRDefault="008305F7" w:rsidP="00C426A9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 w:val="21"/>
                <w:szCs w:val="20"/>
              </w:rPr>
            </w:pPr>
          </w:p>
        </w:tc>
      </w:tr>
      <w:tr w:rsidR="008305F7" w:rsidRPr="00C426A9" w:rsidTr="00C3325C">
        <w:trPr>
          <w:cantSplit/>
          <w:trHeight w:val="624"/>
          <w:jc w:val="center"/>
        </w:trPr>
        <w:tc>
          <w:tcPr>
            <w:tcW w:w="748" w:type="dxa"/>
            <w:vAlign w:val="center"/>
          </w:tcPr>
          <w:p w:rsidR="008305F7" w:rsidRPr="00C426A9" w:rsidRDefault="008305F7" w:rsidP="00C426A9">
            <w:pPr>
              <w:spacing w:line="240" w:lineRule="atLeast"/>
              <w:ind w:left="-57" w:right="-57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3</w:t>
            </w:r>
          </w:p>
        </w:tc>
        <w:tc>
          <w:tcPr>
            <w:tcW w:w="2821" w:type="dxa"/>
          </w:tcPr>
          <w:p w:rsidR="008305F7" w:rsidRPr="00C426A9" w:rsidRDefault="008305F7" w:rsidP="00C426A9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 w:val="21"/>
                <w:szCs w:val="20"/>
              </w:rPr>
            </w:pPr>
          </w:p>
        </w:tc>
        <w:tc>
          <w:tcPr>
            <w:tcW w:w="1842" w:type="dxa"/>
          </w:tcPr>
          <w:p w:rsidR="008305F7" w:rsidRPr="00C426A9" w:rsidRDefault="008305F7" w:rsidP="00C426A9">
            <w:pPr>
              <w:spacing w:line="300" w:lineRule="exact"/>
              <w:jc w:val="center"/>
              <w:rPr>
                <w:rFonts w:ascii="仿宋_GB2312" w:hAnsi="宋体"/>
                <w:sz w:val="2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05F7" w:rsidRPr="00C426A9" w:rsidRDefault="008305F7" w:rsidP="00C426A9">
            <w:pPr>
              <w:spacing w:line="300" w:lineRule="exact"/>
              <w:jc w:val="center"/>
              <w:rPr>
                <w:rFonts w:ascii="仿宋_GB2312" w:hAnsi="宋体"/>
                <w:sz w:val="21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8305F7" w:rsidRPr="00C426A9" w:rsidRDefault="008305F7" w:rsidP="00C426A9">
            <w:pPr>
              <w:spacing w:line="240" w:lineRule="atLeast"/>
              <w:jc w:val="center"/>
              <w:rPr>
                <w:rFonts w:ascii="仿宋_GB2312" w:eastAsia="宋体"/>
                <w:sz w:val="24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8305F7" w:rsidRPr="00C426A9" w:rsidRDefault="008305F7" w:rsidP="00C426A9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 w:val="21"/>
                <w:szCs w:val="20"/>
              </w:rPr>
            </w:pPr>
          </w:p>
        </w:tc>
      </w:tr>
      <w:tr w:rsidR="008305F7" w:rsidRPr="00C426A9" w:rsidTr="00C3325C">
        <w:trPr>
          <w:cantSplit/>
          <w:trHeight w:val="624"/>
          <w:jc w:val="center"/>
        </w:trPr>
        <w:tc>
          <w:tcPr>
            <w:tcW w:w="748" w:type="dxa"/>
            <w:vAlign w:val="center"/>
          </w:tcPr>
          <w:p w:rsidR="008305F7" w:rsidRPr="00C426A9" w:rsidRDefault="008305F7" w:rsidP="00C426A9">
            <w:pPr>
              <w:spacing w:line="240" w:lineRule="atLeast"/>
              <w:ind w:left="-57" w:right="-57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4</w:t>
            </w:r>
          </w:p>
        </w:tc>
        <w:tc>
          <w:tcPr>
            <w:tcW w:w="2821" w:type="dxa"/>
          </w:tcPr>
          <w:p w:rsidR="008305F7" w:rsidRPr="00C426A9" w:rsidRDefault="008305F7" w:rsidP="00C426A9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 w:val="21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305F7" w:rsidRPr="00C426A9" w:rsidRDefault="008305F7" w:rsidP="00C426A9">
            <w:pPr>
              <w:spacing w:line="240" w:lineRule="atLeast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05F7" w:rsidRPr="00C426A9" w:rsidRDefault="008305F7" w:rsidP="00C426A9">
            <w:pPr>
              <w:spacing w:line="240" w:lineRule="atLeast"/>
              <w:jc w:val="center"/>
              <w:rPr>
                <w:rFonts w:ascii="仿宋_GB2312" w:eastAsia="宋体"/>
                <w:sz w:val="24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8305F7" w:rsidRPr="00C426A9" w:rsidRDefault="008305F7" w:rsidP="00C426A9">
            <w:pPr>
              <w:spacing w:line="240" w:lineRule="atLeast"/>
              <w:jc w:val="center"/>
              <w:rPr>
                <w:rFonts w:ascii="仿宋_GB2312" w:eastAsia="宋体"/>
                <w:sz w:val="24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8305F7" w:rsidRPr="00C426A9" w:rsidRDefault="008305F7" w:rsidP="00C426A9">
            <w:pPr>
              <w:spacing w:line="240" w:lineRule="atLeast"/>
              <w:jc w:val="center"/>
              <w:rPr>
                <w:sz w:val="21"/>
                <w:szCs w:val="20"/>
              </w:rPr>
            </w:pPr>
          </w:p>
        </w:tc>
      </w:tr>
      <w:tr w:rsidR="008305F7" w:rsidRPr="00C426A9" w:rsidTr="00C3325C">
        <w:trPr>
          <w:cantSplit/>
          <w:trHeight w:val="624"/>
          <w:jc w:val="center"/>
        </w:trPr>
        <w:tc>
          <w:tcPr>
            <w:tcW w:w="748" w:type="dxa"/>
            <w:vAlign w:val="center"/>
          </w:tcPr>
          <w:p w:rsidR="008305F7" w:rsidRPr="00C426A9" w:rsidRDefault="008305F7" w:rsidP="00C426A9">
            <w:pPr>
              <w:spacing w:line="240" w:lineRule="atLeast"/>
              <w:ind w:left="-57" w:right="-57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5</w:t>
            </w:r>
          </w:p>
        </w:tc>
        <w:tc>
          <w:tcPr>
            <w:tcW w:w="2821" w:type="dxa"/>
            <w:vAlign w:val="center"/>
          </w:tcPr>
          <w:p w:rsidR="008305F7" w:rsidRPr="00C426A9" w:rsidRDefault="008305F7" w:rsidP="00C426A9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 w:val="21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305F7" w:rsidRPr="00C426A9" w:rsidRDefault="008305F7" w:rsidP="00C426A9">
            <w:pPr>
              <w:spacing w:line="240" w:lineRule="atLeast"/>
              <w:jc w:val="center"/>
              <w:rPr>
                <w:sz w:val="2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05F7" w:rsidRPr="00C426A9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8305F7" w:rsidRPr="00C426A9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8305F7" w:rsidRPr="00C426A9" w:rsidRDefault="008305F7" w:rsidP="00C426A9">
            <w:pPr>
              <w:spacing w:line="240" w:lineRule="atLeast"/>
              <w:jc w:val="center"/>
              <w:rPr>
                <w:sz w:val="21"/>
                <w:szCs w:val="20"/>
              </w:rPr>
            </w:pPr>
          </w:p>
        </w:tc>
      </w:tr>
      <w:tr w:rsidR="008305F7" w:rsidRPr="00C426A9" w:rsidTr="00C3325C">
        <w:trPr>
          <w:cantSplit/>
          <w:trHeight w:val="624"/>
          <w:jc w:val="center"/>
        </w:trPr>
        <w:tc>
          <w:tcPr>
            <w:tcW w:w="748" w:type="dxa"/>
            <w:vAlign w:val="center"/>
          </w:tcPr>
          <w:p w:rsidR="008305F7" w:rsidRPr="00C426A9" w:rsidRDefault="008305F7" w:rsidP="00C426A9">
            <w:pPr>
              <w:spacing w:line="240" w:lineRule="atLeast"/>
              <w:ind w:left="-57" w:right="-57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6</w:t>
            </w:r>
          </w:p>
        </w:tc>
        <w:tc>
          <w:tcPr>
            <w:tcW w:w="2821" w:type="dxa"/>
          </w:tcPr>
          <w:p w:rsidR="008305F7" w:rsidRPr="00C426A9" w:rsidRDefault="008305F7" w:rsidP="00C426A9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 w:val="21"/>
                <w:szCs w:val="20"/>
              </w:rPr>
            </w:pPr>
          </w:p>
        </w:tc>
        <w:tc>
          <w:tcPr>
            <w:tcW w:w="1842" w:type="dxa"/>
          </w:tcPr>
          <w:p w:rsidR="008305F7" w:rsidRPr="00C426A9" w:rsidRDefault="008305F7" w:rsidP="00C426A9">
            <w:pPr>
              <w:spacing w:line="300" w:lineRule="exact"/>
              <w:jc w:val="center"/>
              <w:rPr>
                <w:rFonts w:ascii="仿宋_GB2312" w:hAnsi="宋体"/>
                <w:sz w:val="2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05F7" w:rsidRPr="00C426A9" w:rsidRDefault="008305F7" w:rsidP="00C426A9">
            <w:pPr>
              <w:spacing w:line="300" w:lineRule="exact"/>
              <w:jc w:val="center"/>
              <w:rPr>
                <w:rFonts w:ascii="仿宋_GB2312" w:hAnsi="宋体"/>
                <w:sz w:val="21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8305F7" w:rsidRPr="00C426A9" w:rsidRDefault="008305F7" w:rsidP="00C426A9">
            <w:pPr>
              <w:spacing w:line="240" w:lineRule="atLeast"/>
              <w:jc w:val="center"/>
              <w:rPr>
                <w:rFonts w:ascii="仿宋_GB2312" w:eastAsia="宋体"/>
                <w:sz w:val="24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8305F7" w:rsidRPr="00C426A9" w:rsidRDefault="008305F7" w:rsidP="00C426A9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 w:val="21"/>
                <w:szCs w:val="20"/>
              </w:rPr>
            </w:pPr>
          </w:p>
        </w:tc>
      </w:tr>
      <w:tr w:rsidR="008305F7" w:rsidRPr="00C426A9" w:rsidTr="00C3325C">
        <w:trPr>
          <w:cantSplit/>
          <w:trHeight w:val="624"/>
          <w:jc w:val="center"/>
        </w:trPr>
        <w:tc>
          <w:tcPr>
            <w:tcW w:w="748" w:type="dxa"/>
            <w:vAlign w:val="center"/>
          </w:tcPr>
          <w:p w:rsidR="008305F7" w:rsidRPr="00C426A9" w:rsidRDefault="008305F7" w:rsidP="00C426A9">
            <w:pPr>
              <w:spacing w:line="240" w:lineRule="atLeast"/>
              <w:ind w:left="-57" w:right="-57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7</w:t>
            </w:r>
          </w:p>
        </w:tc>
        <w:tc>
          <w:tcPr>
            <w:tcW w:w="2821" w:type="dxa"/>
          </w:tcPr>
          <w:p w:rsidR="008305F7" w:rsidRPr="00C426A9" w:rsidRDefault="008305F7" w:rsidP="00C426A9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 w:val="21"/>
                <w:szCs w:val="20"/>
              </w:rPr>
            </w:pPr>
          </w:p>
        </w:tc>
        <w:tc>
          <w:tcPr>
            <w:tcW w:w="1842" w:type="dxa"/>
          </w:tcPr>
          <w:p w:rsidR="008305F7" w:rsidRPr="00C426A9" w:rsidRDefault="008305F7" w:rsidP="00C426A9">
            <w:pPr>
              <w:spacing w:line="300" w:lineRule="exact"/>
              <w:jc w:val="center"/>
              <w:rPr>
                <w:rFonts w:ascii="仿宋_GB2312" w:hAnsi="宋体"/>
                <w:sz w:val="2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05F7" w:rsidRPr="00C426A9" w:rsidRDefault="008305F7" w:rsidP="00C426A9">
            <w:pPr>
              <w:spacing w:line="300" w:lineRule="exact"/>
              <w:jc w:val="center"/>
              <w:rPr>
                <w:rFonts w:ascii="仿宋_GB2312" w:hAnsi="宋体"/>
                <w:sz w:val="21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8305F7" w:rsidRPr="00C426A9" w:rsidRDefault="008305F7" w:rsidP="00C426A9">
            <w:pPr>
              <w:spacing w:line="240" w:lineRule="atLeast"/>
              <w:jc w:val="center"/>
              <w:rPr>
                <w:rFonts w:ascii="仿宋_GB2312" w:eastAsia="宋体"/>
                <w:sz w:val="24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8305F7" w:rsidRPr="00C426A9" w:rsidRDefault="008305F7" w:rsidP="00C426A9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 w:val="21"/>
                <w:szCs w:val="20"/>
              </w:rPr>
            </w:pPr>
          </w:p>
        </w:tc>
      </w:tr>
      <w:tr w:rsidR="008305F7" w:rsidRPr="00C426A9" w:rsidTr="00C3325C">
        <w:trPr>
          <w:cantSplit/>
          <w:trHeight w:val="690"/>
          <w:jc w:val="center"/>
        </w:trPr>
        <w:tc>
          <w:tcPr>
            <w:tcW w:w="748" w:type="dxa"/>
            <w:vAlign w:val="center"/>
          </w:tcPr>
          <w:p w:rsidR="008305F7" w:rsidRPr="00C426A9" w:rsidRDefault="008305F7" w:rsidP="00C426A9">
            <w:pPr>
              <w:spacing w:line="240" w:lineRule="atLeast"/>
              <w:ind w:left="-57" w:right="-57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8</w:t>
            </w:r>
          </w:p>
        </w:tc>
        <w:tc>
          <w:tcPr>
            <w:tcW w:w="2821" w:type="dxa"/>
          </w:tcPr>
          <w:p w:rsidR="008305F7" w:rsidRPr="00C426A9" w:rsidRDefault="008305F7" w:rsidP="00C426A9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 w:val="21"/>
                <w:szCs w:val="20"/>
              </w:rPr>
            </w:pPr>
          </w:p>
        </w:tc>
        <w:tc>
          <w:tcPr>
            <w:tcW w:w="1842" w:type="dxa"/>
          </w:tcPr>
          <w:p w:rsidR="008305F7" w:rsidRPr="00C426A9" w:rsidRDefault="008305F7" w:rsidP="00C426A9">
            <w:pPr>
              <w:spacing w:line="300" w:lineRule="exact"/>
              <w:jc w:val="center"/>
              <w:rPr>
                <w:rFonts w:ascii="仿宋_GB2312" w:hAnsi="宋体"/>
                <w:sz w:val="2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05F7" w:rsidRPr="00C426A9" w:rsidRDefault="008305F7" w:rsidP="00C426A9">
            <w:pPr>
              <w:spacing w:line="300" w:lineRule="exact"/>
              <w:jc w:val="center"/>
              <w:rPr>
                <w:rFonts w:ascii="仿宋_GB2312" w:hAnsi="宋体"/>
                <w:sz w:val="21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8305F7" w:rsidRPr="00C426A9" w:rsidRDefault="008305F7" w:rsidP="00C426A9">
            <w:pPr>
              <w:spacing w:line="240" w:lineRule="atLeast"/>
              <w:jc w:val="center"/>
              <w:rPr>
                <w:rFonts w:ascii="仿宋_GB2312" w:eastAsia="宋体"/>
                <w:sz w:val="24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8305F7" w:rsidRPr="00C426A9" w:rsidRDefault="008305F7" w:rsidP="00C426A9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 w:val="21"/>
                <w:szCs w:val="20"/>
              </w:rPr>
            </w:pPr>
          </w:p>
        </w:tc>
      </w:tr>
      <w:tr w:rsidR="008305F7" w:rsidRPr="00C426A9" w:rsidTr="00C3325C">
        <w:trPr>
          <w:cantSplit/>
          <w:trHeight w:val="624"/>
          <w:jc w:val="center"/>
        </w:trPr>
        <w:tc>
          <w:tcPr>
            <w:tcW w:w="748" w:type="dxa"/>
            <w:vAlign w:val="center"/>
          </w:tcPr>
          <w:p w:rsidR="008305F7" w:rsidRPr="00C426A9" w:rsidRDefault="008305F7" w:rsidP="00C426A9">
            <w:pPr>
              <w:spacing w:line="240" w:lineRule="atLeast"/>
              <w:ind w:left="-57" w:right="-57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9</w:t>
            </w:r>
          </w:p>
        </w:tc>
        <w:tc>
          <w:tcPr>
            <w:tcW w:w="2821" w:type="dxa"/>
          </w:tcPr>
          <w:p w:rsidR="008305F7" w:rsidRPr="00C426A9" w:rsidRDefault="008305F7" w:rsidP="00C426A9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 w:val="21"/>
                <w:szCs w:val="20"/>
              </w:rPr>
            </w:pPr>
          </w:p>
        </w:tc>
        <w:tc>
          <w:tcPr>
            <w:tcW w:w="1842" w:type="dxa"/>
          </w:tcPr>
          <w:p w:rsidR="008305F7" w:rsidRPr="00C426A9" w:rsidRDefault="008305F7" w:rsidP="00C426A9">
            <w:pPr>
              <w:spacing w:line="300" w:lineRule="exact"/>
              <w:jc w:val="center"/>
              <w:rPr>
                <w:rFonts w:ascii="仿宋_GB2312" w:hAnsi="宋体"/>
                <w:sz w:val="2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05F7" w:rsidRPr="00C426A9" w:rsidRDefault="008305F7" w:rsidP="00C426A9">
            <w:pPr>
              <w:spacing w:line="300" w:lineRule="exact"/>
              <w:jc w:val="center"/>
              <w:rPr>
                <w:rFonts w:ascii="仿宋_GB2312" w:hAnsi="宋体"/>
                <w:sz w:val="21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8305F7" w:rsidRPr="00C426A9" w:rsidRDefault="008305F7" w:rsidP="00C426A9">
            <w:pPr>
              <w:spacing w:line="240" w:lineRule="atLeast"/>
              <w:jc w:val="center"/>
              <w:rPr>
                <w:rFonts w:ascii="仿宋_GB2312" w:eastAsia="宋体"/>
                <w:sz w:val="24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8305F7" w:rsidRPr="00C426A9" w:rsidRDefault="008305F7" w:rsidP="00C426A9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 w:val="21"/>
                <w:szCs w:val="20"/>
              </w:rPr>
            </w:pPr>
          </w:p>
        </w:tc>
      </w:tr>
      <w:tr w:rsidR="008305F7" w:rsidRPr="00C426A9" w:rsidTr="00C3325C">
        <w:trPr>
          <w:cantSplit/>
          <w:trHeight w:val="624"/>
          <w:jc w:val="center"/>
        </w:trPr>
        <w:tc>
          <w:tcPr>
            <w:tcW w:w="748" w:type="dxa"/>
            <w:vAlign w:val="center"/>
          </w:tcPr>
          <w:p w:rsidR="008305F7" w:rsidRPr="00C426A9" w:rsidRDefault="008305F7" w:rsidP="00C426A9">
            <w:pPr>
              <w:spacing w:line="240" w:lineRule="atLeast"/>
              <w:ind w:left="-57" w:right="-57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10</w:t>
            </w:r>
          </w:p>
        </w:tc>
        <w:tc>
          <w:tcPr>
            <w:tcW w:w="2821" w:type="dxa"/>
          </w:tcPr>
          <w:p w:rsidR="008305F7" w:rsidRPr="00C426A9" w:rsidRDefault="008305F7" w:rsidP="00C426A9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 w:val="21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305F7" w:rsidRPr="00C426A9" w:rsidRDefault="008305F7" w:rsidP="00C426A9">
            <w:pPr>
              <w:spacing w:line="240" w:lineRule="atLeast"/>
              <w:jc w:val="center"/>
              <w:rPr>
                <w:sz w:val="2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05F7" w:rsidRPr="00C426A9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8305F7" w:rsidRPr="00C426A9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8305F7" w:rsidRPr="00C426A9" w:rsidRDefault="008305F7" w:rsidP="00646FB5">
            <w:pPr>
              <w:spacing w:line="240" w:lineRule="atLeast"/>
              <w:jc w:val="left"/>
              <w:rPr>
                <w:sz w:val="21"/>
                <w:szCs w:val="20"/>
              </w:rPr>
            </w:pPr>
          </w:p>
        </w:tc>
      </w:tr>
      <w:tr w:rsidR="008305F7" w:rsidRPr="00C426A9" w:rsidTr="00C3325C">
        <w:trPr>
          <w:cantSplit/>
          <w:trHeight w:val="624"/>
          <w:jc w:val="center"/>
        </w:trPr>
        <w:tc>
          <w:tcPr>
            <w:tcW w:w="748" w:type="dxa"/>
            <w:vAlign w:val="center"/>
          </w:tcPr>
          <w:p w:rsidR="008305F7" w:rsidRDefault="008305F7" w:rsidP="00C426A9">
            <w:pPr>
              <w:spacing w:line="240" w:lineRule="atLeast"/>
              <w:ind w:left="-57" w:right="-57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……</w:t>
            </w:r>
          </w:p>
        </w:tc>
        <w:tc>
          <w:tcPr>
            <w:tcW w:w="2821" w:type="dxa"/>
          </w:tcPr>
          <w:p w:rsidR="008305F7" w:rsidRPr="00C426A9" w:rsidRDefault="008305F7" w:rsidP="00C426A9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 w:val="21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305F7" w:rsidRPr="00C426A9" w:rsidRDefault="008305F7" w:rsidP="00C426A9">
            <w:pPr>
              <w:spacing w:line="240" w:lineRule="atLeast"/>
              <w:jc w:val="center"/>
              <w:rPr>
                <w:sz w:val="2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05F7" w:rsidRPr="00C426A9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8305F7" w:rsidRPr="00C426A9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8305F7" w:rsidRPr="00C426A9" w:rsidRDefault="008305F7" w:rsidP="00646FB5">
            <w:pPr>
              <w:spacing w:line="240" w:lineRule="atLeast"/>
              <w:jc w:val="left"/>
              <w:rPr>
                <w:sz w:val="21"/>
                <w:szCs w:val="20"/>
              </w:rPr>
            </w:pPr>
          </w:p>
        </w:tc>
      </w:tr>
      <w:tr w:rsidR="008305F7" w:rsidRPr="00C426A9" w:rsidTr="00D33D03">
        <w:trPr>
          <w:cantSplit/>
          <w:trHeight w:val="624"/>
          <w:jc w:val="center"/>
        </w:trPr>
        <w:tc>
          <w:tcPr>
            <w:tcW w:w="9203" w:type="dxa"/>
            <w:gridSpan w:val="6"/>
            <w:vAlign w:val="center"/>
          </w:tcPr>
          <w:p w:rsidR="008305F7" w:rsidRPr="00C426A9" w:rsidRDefault="008305F7" w:rsidP="00C426A9">
            <w:pPr>
              <w:spacing w:line="240" w:lineRule="atLeast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重要成果获奖</w:t>
            </w:r>
            <w:r w:rsidRPr="00A40507">
              <w:rPr>
                <w:rFonts w:hint="eastAsia"/>
                <w:sz w:val="21"/>
                <w:szCs w:val="20"/>
              </w:rPr>
              <w:t>（请提供项目批准文件的复印件）</w:t>
            </w:r>
          </w:p>
        </w:tc>
      </w:tr>
      <w:tr w:rsidR="008305F7" w:rsidRPr="00C426A9" w:rsidTr="007F20EF">
        <w:trPr>
          <w:cantSplit/>
          <w:trHeight w:val="624"/>
          <w:jc w:val="center"/>
        </w:trPr>
        <w:tc>
          <w:tcPr>
            <w:tcW w:w="748" w:type="dxa"/>
            <w:vAlign w:val="center"/>
          </w:tcPr>
          <w:p w:rsidR="008305F7" w:rsidRPr="00C426A9" w:rsidRDefault="008305F7" w:rsidP="00C426A9">
            <w:pPr>
              <w:spacing w:line="240" w:lineRule="atLeast"/>
              <w:ind w:left="-57" w:right="-57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序号</w:t>
            </w:r>
          </w:p>
        </w:tc>
        <w:tc>
          <w:tcPr>
            <w:tcW w:w="2821" w:type="dxa"/>
            <w:vAlign w:val="center"/>
          </w:tcPr>
          <w:p w:rsidR="008305F7" w:rsidRPr="00C426A9" w:rsidRDefault="008305F7" w:rsidP="007F20EF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kern w:val="0"/>
                <w:sz w:val="21"/>
                <w:szCs w:val="20"/>
              </w:rPr>
            </w:pPr>
            <w:r>
              <w:rPr>
                <w:rFonts w:ascii="仿宋_GB2312" w:hAnsi="宋体" w:hint="eastAsia"/>
                <w:kern w:val="0"/>
                <w:sz w:val="21"/>
                <w:szCs w:val="20"/>
              </w:rPr>
              <w:t>成果名称</w:t>
            </w:r>
          </w:p>
        </w:tc>
        <w:tc>
          <w:tcPr>
            <w:tcW w:w="1842" w:type="dxa"/>
            <w:vAlign w:val="center"/>
          </w:tcPr>
          <w:p w:rsidR="008305F7" w:rsidRPr="00C426A9" w:rsidRDefault="008305F7" w:rsidP="007F20EF">
            <w:pPr>
              <w:spacing w:line="240" w:lineRule="atLeast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完成人</w:t>
            </w:r>
          </w:p>
        </w:tc>
        <w:tc>
          <w:tcPr>
            <w:tcW w:w="1417" w:type="dxa"/>
            <w:vAlign w:val="center"/>
          </w:tcPr>
          <w:p w:rsidR="008305F7" w:rsidRPr="00C426A9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  <w:r>
              <w:rPr>
                <w:rFonts w:ascii="仿宋_GB2312" w:hint="eastAsia"/>
                <w:sz w:val="21"/>
                <w:szCs w:val="20"/>
              </w:rPr>
              <w:t>所获奖项及等级</w:t>
            </w:r>
          </w:p>
        </w:tc>
        <w:tc>
          <w:tcPr>
            <w:tcW w:w="2375" w:type="dxa"/>
            <w:gridSpan w:val="2"/>
            <w:vAlign w:val="center"/>
          </w:tcPr>
          <w:p w:rsidR="008305F7" w:rsidRPr="00C426A9" w:rsidRDefault="008305F7" w:rsidP="00C426A9">
            <w:pPr>
              <w:spacing w:line="240" w:lineRule="atLeast"/>
              <w:jc w:val="center"/>
              <w:rPr>
                <w:sz w:val="21"/>
                <w:szCs w:val="20"/>
              </w:rPr>
            </w:pPr>
            <w:r>
              <w:rPr>
                <w:rFonts w:ascii="仿宋_GB2312" w:hint="eastAsia"/>
                <w:sz w:val="21"/>
                <w:szCs w:val="20"/>
              </w:rPr>
              <w:t>奖励颁发单位</w:t>
            </w:r>
          </w:p>
        </w:tc>
      </w:tr>
      <w:tr w:rsidR="008305F7" w:rsidRPr="00C426A9" w:rsidTr="00C3325C">
        <w:trPr>
          <w:cantSplit/>
          <w:trHeight w:val="624"/>
          <w:jc w:val="center"/>
        </w:trPr>
        <w:tc>
          <w:tcPr>
            <w:tcW w:w="748" w:type="dxa"/>
            <w:vAlign w:val="center"/>
          </w:tcPr>
          <w:p w:rsidR="008305F7" w:rsidRDefault="008305F7" w:rsidP="00C426A9">
            <w:pPr>
              <w:spacing w:line="240" w:lineRule="atLeast"/>
              <w:ind w:left="-57" w:right="-57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1</w:t>
            </w:r>
          </w:p>
        </w:tc>
        <w:tc>
          <w:tcPr>
            <w:tcW w:w="2821" w:type="dxa"/>
          </w:tcPr>
          <w:p w:rsidR="008305F7" w:rsidRPr="00C426A9" w:rsidRDefault="008305F7" w:rsidP="00A40507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 w:val="21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305F7" w:rsidRDefault="008305F7" w:rsidP="00B6674A">
            <w:pPr>
              <w:spacing w:line="240" w:lineRule="atLeast"/>
              <w:jc w:val="center"/>
              <w:rPr>
                <w:sz w:val="2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05F7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8305F7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</w:tr>
      <w:tr w:rsidR="008305F7" w:rsidRPr="00C426A9" w:rsidTr="00C3325C">
        <w:trPr>
          <w:cantSplit/>
          <w:trHeight w:val="624"/>
          <w:jc w:val="center"/>
        </w:trPr>
        <w:tc>
          <w:tcPr>
            <w:tcW w:w="748" w:type="dxa"/>
            <w:vAlign w:val="center"/>
          </w:tcPr>
          <w:p w:rsidR="008305F7" w:rsidRDefault="008305F7" w:rsidP="00C426A9">
            <w:pPr>
              <w:spacing w:line="240" w:lineRule="atLeast"/>
              <w:ind w:left="-57" w:right="-57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2</w:t>
            </w:r>
          </w:p>
        </w:tc>
        <w:tc>
          <w:tcPr>
            <w:tcW w:w="2821" w:type="dxa"/>
          </w:tcPr>
          <w:p w:rsidR="008305F7" w:rsidRPr="00C426A9" w:rsidRDefault="008305F7" w:rsidP="00A40507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 w:val="21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305F7" w:rsidRDefault="008305F7" w:rsidP="00B6674A">
            <w:pPr>
              <w:spacing w:line="240" w:lineRule="atLeast"/>
              <w:jc w:val="center"/>
              <w:rPr>
                <w:sz w:val="2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05F7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8305F7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</w:tr>
      <w:tr w:rsidR="008305F7" w:rsidRPr="00C426A9" w:rsidTr="00C3325C">
        <w:trPr>
          <w:cantSplit/>
          <w:trHeight w:val="624"/>
          <w:jc w:val="center"/>
        </w:trPr>
        <w:tc>
          <w:tcPr>
            <w:tcW w:w="748" w:type="dxa"/>
            <w:vAlign w:val="center"/>
          </w:tcPr>
          <w:p w:rsidR="008305F7" w:rsidRDefault="008305F7" w:rsidP="00C426A9">
            <w:pPr>
              <w:spacing w:line="240" w:lineRule="atLeast"/>
              <w:ind w:left="-57" w:right="-57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3</w:t>
            </w:r>
          </w:p>
        </w:tc>
        <w:tc>
          <w:tcPr>
            <w:tcW w:w="2821" w:type="dxa"/>
          </w:tcPr>
          <w:p w:rsidR="008305F7" w:rsidRPr="00C426A9" w:rsidRDefault="008305F7" w:rsidP="00A40507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 w:val="21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305F7" w:rsidRDefault="008305F7" w:rsidP="00B6674A">
            <w:pPr>
              <w:spacing w:line="240" w:lineRule="atLeast"/>
              <w:jc w:val="center"/>
              <w:rPr>
                <w:sz w:val="2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05F7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8305F7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</w:tr>
      <w:tr w:rsidR="008305F7" w:rsidRPr="00C426A9" w:rsidTr="00C3325C">
        <w:trPr>
          <w:cantSplit/>
          <w:trHeight w:val="624"/>
          <w:jc w:val="center"/>
        </w:trPr>
        <w:tc>
          <w:tcPr>
            <w:tcW w:w="748" w:type="dxa"/>
            <w:vAlign w:val="center"/>
          </w:tcPr>
          <w:p w:rsidR="008305F7" w:rsidRDefault="008305F7" w:rsidP="00C426A9">
            <w:pPr>
              <w:spacing w:line="240" w:lineRule="atLeast"/>
              <w:ind w:left="-57" w:right="-57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4</w:t>
            </w:r>
          </w:p>
        </w:tc>
        <w:tc>
          <w:tcPr>
            <w:tcW w:w="2821" w:type="dxa"/>
          </w:tcPr>
          <w:p w:rsidR="008305F7" w:rsidRPr="00C426A9" w:rsidRDefault="008305F7" w:rsidP="00A40507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 w:val="21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305F7" w:rsidRDefault="008305F7" w:rsidP="00B6674A">
            <w:pPr>
              <w:spacing w:line="240" w:lineRule="atLeast"/>
              <w:jc w:val="center"/>
              <w:rPr>
                <w:sz w:val="2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05F7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8305F7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</w:tr>
      <w:tr w:rsidR="008305F7" w:rsidRPr="00C426A9" w:rsidTr="00C3325C">
        <w:trPr>
          <w:cantSplit/>
          <w:trHeight w:val="624"/>
          <w:jc w:val="center"/>
        </w:trPr>
        <w:tc>
          <w:tcPr>
            <w:tcW w:w="748" w:type="dxa"/>
            <w:vAlign w:val="center"/>
          </w:tcPr>
          <w:p w:rsidR="008305F7" w:rsidRDefault="008305F7" w:rsidP="00C426A9">
            <w:pPr>
              <w:spacing w:line="240" w:lineRule="atLeast"/>
              <w:ind w:left="-57" w:right="-57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5</w:t>
            </w:r>
          </w:p>
        </w:tc>
        <w:tc>
          <w:tcPr>
            <w:tcW w:w="2821" w:type="dxa"/>
          </w:tcPr>
          <w:p w:rsidR="008305F7" w:rsidRPr="00C426A9" w:rsidRDefault="008305F7" w:rsidP="00A40507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 w:val="21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305F7" w:rsidRDefault="008305F7" w:rsidP="00B6674A">
            <w:pPr>
              <w:spacing w:line="240" w:lineRule="atLeast"/>
              <w:jc w:val="center"/>
              <w:rPr>
                <w:sz w:val="2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05F7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8305F7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</w:tr>
      <w:tr w:rsidR="008305F7" w:rsidRPr="00C426A9" w:rsidTr="00C3325C">
        <w:trPr>
          <w:cantSplit/>
          <w:trHeight w:val="624"/>
          <w:jc w:val="center"/>
        </w:trPr>
        <w:tc>
          <w:tcPr>
            <w:tcW w:w="748" w:type="dxa"/>
            <w:vAlign w:val="center"/>
          </w:tcPr>
          <w:p w:rsidR="008305F7" w:rsidRDefault="008305F7" w:rsidP="00C426A9">
            <w:pPr>
              <w:spacing w:line="240" w:lineRule="atLeast"/>
              <w:ind w:left="-57" w:right="-57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6</w:t>
            </w:r>
          </w:p>
        </w:tc>
        <w:tc>
          <w:tcPr>
            <w:tcW w:w="2821" w:type="dxa"/>
          </w:tcPr>
          <w:p w:rsidR="008305F7" w:rsidRPr="00C426A9" w:rsidRDefault="008305F7" w:rsidP="00A40507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 w:val="21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305F7" w:rsidRDefault="008305F7" w:rsidP="00B6674A">
            <w:pPr>
              <w:spacing w:line="240" w:lineRule="atLeast"/>
              <w:jc w:val="center"/>
              <w:rPr>
                <w:sz w:val="2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05F7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8305F7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</w:tr>
      <w:tr w:rsidR="008305F7" w:rsidRPr="00C426A9" w:rsidTr="00C3325C">
        <w:trPr>
          <w:cantSplit/>
          <w:trHeight w:val="624"/>
          <w:jc w:val="center"/>
        </w:trPr>
        <w:tc>
          <w:tcPr>
            <w:tcW w:w="748" w:type="dxa"/>
            <w:vAlign w:val="center"/>
          </w:tcPr>
          <w:p w:rsidR="008305F7" w:rsidRDefault="008305F7" w:rsidP="00C426A9">
            <w:pPr>
              <w:spacing w:line="240" w:lineRule="atLeast"/>
              <w:ind w:left="-57" w:right="-57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7</w:t>
            </w:r>
          </w:p>
        </w:tc>
        <w:tc>
          <w:tcPr>
            <w:tcW w:w="2821" w:type="dxa"/>
          </w:tcPr>
          <w:p w:rsidR="008305F7" w:rsidRPr="00C426A9" w:rsidRDefault="008305F7" w:rsidP="00A40507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 w:val="21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305F7" w:rsidRDefault="008305F7" w:rsidP="00B6674A">
            <w:pPr>
              <w:spacing w:line="240" w:lineRule="atLeast"/>
              <w:jc w:val="center"/>
              <w:rPr>
                <w:sz w:val="2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05F7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8305F7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</w:tr>
      <w:tr w:rsidR="008305F7" w:rsidRPr="00C426A9" w:rsidTr="00C3325C">
        <w:trPr>
          <w:cantSplit/>
          <w:trHeight w:val="624"/>
          <w:jc w:val="center"/>
        </w:trPr>
        <w:tc>
          <w:tcPr>
            <w:tcW w:w="748" w:type="dxa"/>
            <w:vAlign w:val="center"/>
          </w:tcPr>
          <w:p w:rsidR="008305F7" w:rsidRDefault="008305F7" w:rsidP="00C426A9">
            <w:pPr>
              <w:spacing w:line="240" w:lineRule="atLeast"/>
              <w:ind w:left="-57" w:right="-57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8</w:t>
            </w:r>
          </w:p>
        </w:tc>
        <w:tc>
          <w:tcPr>
            <w:tcW w:w="2821" w:type="dxa"/>
          </w:tcPr>
          <w:p w:rsidR="008305F7" w:rsidRPr="00C426A9" w:rsidRDefault="008305F7" w:rsidP="00A40507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 w:val="21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305F7" w:rsidRDefault="008305F7" w:rsidP="00B6674A">
            <w:pPr>
              <w:spacing w:line="240" w:lineRule="atLeast"/>
              <w:jc w:val="center"/>
              <w:rPr>
                <w:sz w:val="2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05F7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8305F7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</w:tr>
      <w:tr w:rsidR="008305F7" w:rsidRPr="00C426A9" w:rsidTr="00C3325C">
        <w:trPr>
          <w:cantSplit/>
          <w:trHeight w:val="624"/>
          <w:jc w:val="center"/>
        </w:trPr>
        <w:tc>
          <w:tcPr>
            <w:tcW w:w="748" w:type="dxa"/>
            <w:vAlign w:val="center"/>
          </w:tcPr>
          <w:p w:rsidR="008305F7" w:rsidRDefault="008305F7" w:rsidP="00C426A9">
            <w:pPr>
              <w:spacing w:line="240" w:lineRule="atLeast"/>
              <w:ind w:left="-57" w:right="-57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9</w:t>
            </w:r>
          </w:p>
        </w:tc>
        <w:tc>
          <w:tcPr>
            <w:tcW w:w="2821" w:type="dxa"/>
          </w:tcPr>
          <w:p w:rsidR="008305F7" w:rsidRPr="00C426A9" w:rsidRDefault="008305F7" w:rsidP="00A40507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 w:val="21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305F7" w:rsidRDefault="008305F7" w:rsidP="00B6674A">
            <w:pPr>
              <w:spacing w:line="240" w:lineRule="atLeast"/>
              <w:jc w:val="center"/>
              <w:rPr>
                <w:sz w:val="2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05F7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8305F7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</w:tr>
      <w:tr w:rsidR="008305F7" w:rsidRPr="00C426A9" w:rsidTr="00C3325C">
        <w:trPr>
          <w:cantSplit/>
          <w:trHeight w:val="624"/>
          <w:jc w:val="center"/>
        </w:trPr>
        <w:tc>
          <w:tcPr>
            <w:tcW w:w="748" w:type="dxa"/>
            <w:vAlign w:val="center"/>
          </w:tcPr>
          <w:p w:rsidR="008305F7" w:rsidRDefault="008305F7" w:rsidP="00C426A9">
            <w:pPr>
              <w:spacing w:line="240" w:lineRule="atLeast"/>
              <w:ind w:left="-57" w:right="-57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10</w:t>
            </w:r>
          </w:p>
        </w:tc>
        <w:tc>
          <w:tcPr>
            <w:tcW w:w="2821" w:type="dxa"/>
          </w:tcPr>
          <w:p w:rsidR="008305F7" w:rsidRPr="00C426A9" w:rsidRDefault="008305F7" w:rsidP="00A40507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 w:val="21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305F7" w:rsidRDefault="008305F7" w:rsidP="00B6674A">
            <w:pPr>
              <w:spacing w:line="240" w:lineRule="atLeast"/>
              <w:jc w:val="center"/>
              <w:rPr>
                <w:sz w:val="2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05F7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8305F7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</w:tr>
      <w:tr w:rsidR="008305F7" w:rsidRPr="00C426A9" w:rsidTr="00C3325C">
        <w:trPr>
          <w:cantSplit/>
          <w:trHeight w:val="624"/>
          <w:jc w:val="center"/>
        </w:trPr>
        <w:tc>
          <w:tcPr>
            <w:tcW w:w="748" w:type="dxa"/>
            <w:vAlign w:val="center"/>
          </w:tcPr>
          <w:p w:rsidR="008305F7" w:rsidRDefault="008305F7" w:rsidP="00C426A9">
            <w:pPr>
              <w:spacing w:line="240" w:lineRule="atLeast"/>
              <w:ind w:left="-57" w:right="-57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……</w:t>
            </w:r>
          </w:p>
        </w:tc>
        <w:tc>
          <w:tcPr>
            <w:tcW w:w="2821" w:type="dxa"/>
          </w:tcPr>
          <w:p w:rsidR="008305F7" w:rsidRPr="00C426A9" w:rsidRDefault="008305F7" w:rsidP="00A40507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 w:val="21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305F7" w:rsidRDefault="008305F7" w:rsidP="00B6674A">
            <w:pPr>
              <w:spacing w:line="240" w:lineRule="atLeast"/>
              <w:jc w:val="center"/>
              <w:rPr>
                <w:sz w:val="2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05F7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8305F7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</w:tr>
      <w:tr w:rsidR="008305F7" w:rsidRPr="00C426A9" w:rsidTr="005F0BAC">
        <w:trPr>
          <w:cantSplit/>
          <w:trHeight w:val="624"/>
          <w:jc w:val="center"/>
        </w:trPr>
        <w:tc>
          <w:tcPr>
            <w:tcW w:w="9203" w:type="dxa"/>
            <w:gridSpan w:val="6"/>
            <w:vAlign w:val="center"/>
          </w:tcPr>
          <w:p w:rsidR="008305F7" w:rsidRDefault="008305F7" w:rsidP="00B6674A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  <w:r>
              <w:rPr>
                <w:rFonts w:ascii="仿宋_GB2312" w:hint="eastAsia"/>
                <w:sz w:val="21"/>
                <w:szCs w:val="20"/>
              </w:rPr>
              <w:t>团队重要社会贡献（可包括代表作成果）</w:t>
            </w:r>
          </w:p>
        </w:tc>
      </w:tr>
      <w:tr w:rsidR="008305F7" w:rsidRPr="00C426A9" w:rsidTr="00C3325C">
        <w:trPr>
          <w:cantSplit/>
          <w:trHeight w:val="624"/>
          <w:jc w:val="center"/>
        </w:trPr>
        <w:tc>
          <w:tcPr>
            <w:tcW w:w="748" w:type="dxa"/>
            <w:vAlign w:val="center"/>
          </w:tcPr>
          <w:p w:rsidR="008305F7" w:rsidRDefault="008305F7" w:rsidP="00C426A9">
            <w:pPr>
              <w:spacing w:line="240" w:lineRule="atLeast"/>
              <w:ind w:left="-57" w:right="-57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序号</w:t>
            </w:r>
          </w:p>
        </w:tc>
        <w:tc>
          <w:tcPr>
            <w:tcW w:w="2821" w:type="dxa"/>
            <w:vAlign w:val="center"/>
          </w:tcPr>
          <w:p w:rsidR="008305F7" w:rsidRPr="00C426A9" w:rsidRDefault="008305F7" w:rsidP="00B6674A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kern w:val="0"/>
                <w:sz w:val="21"/>
                <w:szCs w:val="20"/>
              </w:rPr>
            </w:pPr>
            <w:r>
              <w:rPr>
                <w:rFonts w:ascii="仿宋_GB2312" w:hAnsi="宋体" w:hint="eastAsia"/>
                <w:kern w:val="0"/>
                <w:sz w:val="21"/>
                <w:szCs w:val="20"/>
              </w:rPr>
              <w:t>成果名称</w:t>
            </w:r>
          </w:p>
        </w:tc>
        <w:tc>
          <w:tcPr>
            <w:tcW w:w="1842" w:type="dxa"/>
            <w:vAlign w:val="center"/>
          </w:tcPr>
          <w:p w:rsidR="008305F7" w:rsidRDefault="008305F7" w:rsidP="00B6674A">
            <w:pPr>
              <w:spacing w:line="240" w:lineRule="atLeast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出版</w:t>
            </w:r>
            <w:r>
              <w:rPr>
                <w:sz w:val="21"/>
                <w:szCs w:val="20"/>
              </w:rPr>
              <w:t>/</w:t>
            </w:r>
            <w:r>
              <w:rPr>
                <w:rFonts w:hint="eastAsia"/>
                <w:sz w:val="21"/>
                <w:szCs w:val="20"/>
              </w:rPr>
              <w:t>使用情况、时间</w:t>
            </w:r>
          </w:p>
        </w:tc>
        <w:tc>
          <w:tcPr>
            <w:tcW w:w="1417" w:type="dxa"/>
            <w:vAlign w:val="center"/>
          </w:tcPr>
          <w:p w:rsidR="008305F7" w:rsidRDefault="008305F7" w:rsidP="005F6CB9">
            <w:pPr>
              <w:spacing w:line="240" w:lineRule="atLeast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成果被引用情况及次数</w:t>
            </w:r>
          </w:p>
        </w:tc>
        <w:tc>
          <w:tcPr>
            <w:tcW w:w="2375" w:type="dxa"/>
            <w:gridSpan w:val="2"/>
            <w:vAlign w:val="center"/>
          </w:tcPr>
          <w:p w:rsidR="008305F7" w:rsidRDefault="008305F7" w:rsidP="005F6CB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  <w:r>
              <w:rPr>
                <w:rFonts w:ascii="仿宋_GB2312" w:hint="eastAsia"/>
                <w:sz w:val="21"/>
                <w:szCs w:val="20"/>
              </w:rPr>
              <w:t>成果被批示、</w:t>
            </w:r>
          </w:p>
          <w:p w:rsidR="008305F7" w:rsidRPr="00C3325C" w:rsidRDefault="008305F7" w:rsidP="005F6CB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  <w:r>
              <w:rPr>
                <w:rFonts w:ascii="仿宋_GB2312" w:hint="eastAsia"/>
                <w:sz w:val="21"/>
                <w:szCs w:val="20"/>
              </w:rPr>
              <w:t>采纳情况</w:t>
            </w:r>
          </w:p>
        </w:tc>
      </w:tr>
      <w:tr w:rsidR="008305F7" w:rsidRPr="00C426A9" w:rsidTr="00C3325C">
        <w:trPr>
          <w:cantSplit/>
          <w:trHeight w:val="624"/>
          <w:jc w:val="center"/>
        </w:trPr>
        <w:tc>
          <w:tcPr>
            <w:tcW w:w="748" w:type="dxa"/>
            <w:vAlign w:val="center"/>
          </w:tcPr>
          <w:p w:rsidR="008305F7" w:rsidRDefault="008305F7" w:rsidP="00C426A9">
            <w:pPr>
              <w:spacing w:line="240" w:lineRule="atLeast"/>
              <w:ind w:left="-57" w:right="-57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1</w:t>
            </w:r>
          </w:p>
        </w:tc>
        <w:tc>
          <w:tcPr>
            <w:tcW w:w="2821" w:type="dxa"/>
          </w:tcPr>
          <w:p w:rsidR="008305F7" w:rsidRPr="00C426A9" w:rsidRDefault="008305F7" w:rsidP="00A40507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 w:val="21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305F7" w:rsidRDefault="008305F7" w:rsidP="00B6674A">
            <w:pPr>
              <w:spacing w:line="240" w:lineRule="atLeast"/>
              <w:jc w:val="center"/>
              <w:rPr>
                <w:sz w:val="2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05F7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8305F7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</w:tr>
      <w:tr w:rsidR="008305F7" w:rsidRPr="00C426A9" w:rsidTr="00C3325C">
        <w:trPr>
          <w:cantSplit/>
          <w:trHeight w:val="624"/>
          <w:jc w:val="center"/>
        </w:trPr>
        <w:tc>
          <w:tcPr>
            <w:tcW w:w="748" w:type="dxa"/>
            <w:vAlign w:val="center"/>
          </w:tcPr>
          <w:p w:rsidR="008305F7" w:rsidRDefault="008305F7" w:rsidP="00C426A9">
            <w:pPr>
              <w:spacing w:line="240" w:lineRule="atLeast"/>
              <w:ind w:left="-57" w:right="-57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2</w:t>
            </w:r>
          </w:p>
        </w:tc>
        <w:tc>
          <w:tcPr>
            <w:tcW w:w="2821" w:type="dxa"/>
          </w:tcPr>
          <w:p w:rsidR="008305F7" w:rsidRPr="00C426A9" w:rsidRDefault="008305F7" w:rsidP="00A40507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 w:val="21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305F7" w:rsidRDefault="008305F7" w:rsidP="00B6674A">
            <w:pPr>
              <w:spacing w:line="240" w:lineRule="atLeast"/>
              <w:jc w:val="center"/>
              <w:rPr>
                <w:sz w:val="2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05F7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8305F7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</w:tr>
      <w:tr w:rsidR="008305F7" w:rsidRPr="00C426A9" w:rsidTr="00C3325C">
        <w:trPr>
          <w:cantSplit/>
          <w:trHeight w:val="624"/>
          <w:jc w:val="center"/>
        </w:trPr>
        <w:tc>
          <w:tcPr>
            <w:tcW w:w="748" w:type="dxa"/>
            <w:vAlign w:val="center"/>
          </w:tcPr>
          <w:p w:rsidR="008305F7" w:rsidRDefault="008305F7" w:rsidP="00C426A9">
            <w:pPr>
              <w:spacing w:line="240" w:lineRule="atLeast"/>
              <w:ind w:left="-57" w:right="-57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3</w:t>
            </w:r>
          </w:p>
        </w:tc>
        <w:tc>
          <w:tcPr>
            <w:tcW w:w="2821" w:type="dxa"/>
          </w:tcPr>
          <w:p w:rsidR="008305F7" w:rsidRPr="00C426A9" w:rsidRDefault="008305F7" w:rsidP="00A40507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 w:val="21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305F7" w:rsidRDefault="008305F7" w:rsidP="00B6674A">
            <w:pPr>
              <w:spacing w:line="240" w:lineRule="atLeast"/>
              <w:jc w:val="center"/>
              <w:rPr>
                <w:sz w:val="2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05F7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8305F7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</w:tr>
      <w:tr w:rsidR="008305F7" w:rsidRPr="00C426A9" w:rsidTr="00C3325C">
        <w:trPr>
          <w:cantSplit/>
          <w:trHeight w:val="624"/>
          <w:jc w:val="center"/>
        </w:trPr>
        <w:tc>
          <w:tcPr>
            <w:tcW w:w="748" w:type="dxa"/>
            <w:vAlign w:val="center"/>
          </w:tcPr>
          <w:p w:rsidR="008305F7" w:rsidRDefault="008305F7" w:rsidP="00C426A9">
            <w:pPr>
              <w:spacing w:line="240" w:lineRule="atLeast"/>
              <w:ind w:left="-57" w:right="-57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4</w:t>
            </w:r>
          </w:p>
        </w:tc>
        <w:tc>
          <w:tcPr>
            <w:tcW w:w="2821" w:type="dxa"/>
          </w:tcPr>
          <w:p w:rsidR="008305F7" w:rsidRPr="00C426A9" w:rsidRDefault="008305F7" w:rsidP="00A40507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 w:val="21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305F7" w:rsidRDefault="008305F7" w:rsidP="00B6674A">
            <w:pPr>
              <w:spacing w:line="240" w:lineRule="atLeast"/>
              <w:jc w:val="center"/>
              <w:rPr>
                <w:sz w:val="2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05F7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8305F7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</w:tr>
      <w:tr w:rsidR="008305F7" w:rsidRPr="00C426A9" w:rsidTr="00C3325C">
        <w:trPr>
          <w:cantSplit/>
          <w:trHeight w:val="624"/>
          <w:jc w:val="center"/>
        </w:trPr>
        <w:tc>
          <w:tcPr>
            <w:tcW w:w="748" w:type="dxa"/>
            <w:vAlign w:val="center"/>
          </w:tcPr>
          <w:p w:rsidR="008305F7" w:rsidRDefault="008305F7" w:rsidP="00C426A9">
            <w:pPr>
              <w:spacing w:line="240" w:lineRule="atLeast"/>
              <w:ind w:left="-57" w:right="-57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5</w:t>
            </w:r>
          </w:p>
        </w:tc>
        <w:tc>
          <w:tcPr>
            <w:tcW w:w="2821" w:type="dxa"/>
          </w:tcPr>
          <w:p w:rsidR="008305F7" w:rsidRPr="00C426A9" w:rsidRDefault="008305F7" w:rsidP="00A40507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 w:val="21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305F7" w:rsidRDefault="008305F7" w:rsidP="00B6674A">
            <w:pPr>
              <w:spacing w:line="240" w:lineRule="atLeast"/>
              <w:jc w:val="center"/>
              <w:rPr>
                <w:sz w:val="2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05F7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8305F7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</w:tr>
      <w:tr w:rsidR="008305F7" w:rsidRPr="00C426A9" w:rsidTr="00C3325C">
        <w:trPr>
          <w:cantSplit/>
          <w:trHeight w:val="624"/>
          <w:jc w:val="center"/>
        </w:trPr>
        <w:tc>
          <w:tcPr>
            <w:tcW w:w="748" w:type="dxa"/>
            <w:vAlign w:val="center"/>
          </w:tcPr>
          <w:p w:rsidR="008305F7" w:rsidRDefault="008305F7" w:rsidP="00C426A9">
            <w:pPr>
              <w:spacing w:line="240" w:lineRule="atLeast"/>
              <w:ind w:left="-57" w:right="-57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6</w:t>
            </w:r>
          </w:p>
        </w:tc>
        <w:tc>
          <w:tcPr>
            <w:tcW w:w="2821" w:type="dxa"/>
          </w:tcPr>
          <w:p w:rsidR="008305F7" w:rsidRPr="00C426A9" w:rsidRDefault="008305F7" w:rsidP="00A40507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 w:val="21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305F7" w:rsidRDefault="008305F7" w:rsidP="00B6674A">
            <w:pPr>
              <w:spacing w:line="240" w:lineRule="atLeast"/>
              <w:jc w:val="center"/>
              <w:rPr>
                <w:sz w:val="2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05F7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8305F7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</w:tr>
      <w:tr w:rsidR="008305F7" w:rsidRPr="00C426A9" w:rsidTr="00C3325C">
        <w:trPr>
          <w:cantSplit/>
          <w:trHeight w:val="624"/>
          <w:jc w:val="center"/>
        </w:trPr>
        <w:tc>
          <w:tcPr>
            <w:tcW w:w="748" w:type="dxa"/>
            <w:vAlign w:val="center"/>
          </w:tcPr>
          <w:p w:rsidR="008305F7" w:rsidRDefault="008305F7" w:rsidP="00C426A9">
            <w:pPr>
              <w:spacing w:line="240" w:lineRule="atLeast"/>
              <w:ind w:left="-57" w:right="-57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7</w:t>
            </w:r>
          </w:p>
        </w:tc>
        <w:tc>
          <w:tcPr>
            <w:tcW w:w="2821" w:type="dxa"/>
          </w:tcPr>
          <w:p w:rsidR="008305F7" w:rsidRPr="00C426A9" w:rsidRDefault="008305F7" w:rsidP="00A40507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 w:val="21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305F7" w:rsidRDefault="008305F7" w:rsidP="00B6674A">
            <w:pPr>
              <w:spacing w:line="240" w:lineRule="atLeast"/>
              <w:jc w:val="center"/>
              <w:rPr>
                <w:sz w:val="2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05F7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8305F7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</w:tr>
      <w:tr w:rsidR="008305F7" w:rsidRPr="00C426A9" w:rsidTr="00C3325C">
        <w:trPr>
          <w:cantSplit/>
          <w:trHeight w:val="624"/>
          <w:jc w:val="center"/>
        </w:trPr>
        <w:tc>
          <w:tcPr>
            <w:tcW w:w="748" w:type="dxa"/>
            <w:vAlign w:val="center"/>
          </w:tcPr>
          <w:p w:rsidR="008305F7" w:rsidRDefault="008305F7" w:rsidP="00C426A9">
            <w:pPr>
              <w:spacing w:line="240" w:lineRule="atLeast"/>
              <w:ind w:left="-57" w:right="-57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8</w:t>
            </w:r>
          </w:p>
        </w:tc>
        <w:tc>
          <w:tcPr>
            <w:tcW w:w="2821" w:type="dxa"/>
          </w:tcPr>
          <w:p w:rsidR="008305F7" w:rsidRPr="00C426A9" w:rsidRDefault="008305F7" w:rsidP="00A40507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 w:val="21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305F7" w:rsidRDefault="008305F7" w:rsidP="00B6674A">
            <w:pPr>
              <w:spacing w:line="240" w:lineRule="atLeast"/>
              <w:jc w:val="center"/>
              <w:rPr>
                <w:sz w:val="2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05F7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8305F7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</w:tr>
      <w:tr w:rsidR="008305F7" w:rsidRPr="00C426A9" w:rsidTr="00C3325C">
        <w:trPr>
          <w:cantSplit/>
          <w:trHeight w:val="624"/>
          <w:jc w:val="center"/>
        </w:trPr>
        <w:tc>
          <w:tcPr>
            <w:tcW w:w="748" w:type="dxa"/>
            <w:vAlign w:val="center"/>
          </w:tcPr>
          <w:p w:rsidR="008305F7" w:rsidRDefault="008305F7" w:rsidP="00C426A9">
            <w:pPr>
              <w:spacing w:line="240" w:lineRule="atLeast"/>
              <w:ind w:left="-57" w:right="-57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9</w:t>
            </w:r>
          </w:p>
        </w:tc>
        <w:tc>
          <w:tcPr>
            <w:tcW w:w="2821" w:type="dxa"/>
          </w:tcPr>
          <w:p w:rsidR="008305F7" w:rsidRPr="00C426A9" w:rsidRDefault="008305F7" w:rsidP="00A40507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 w:val="21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305F7" w:rsidRDefault="008305F7" w:rsidP="00B6674A">
            <w:pPr>
              <w:spacing w:line="240" w:lineRule="atLeast"/>
              <w:jc w:val="center"/>
              <w:rPr>
                <w:sz w:val="2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05F7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8305F7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</w:tr>
      <w:tr w:rsidR="008305F7" w:rsidRPr="00C426A9" w:rsidTr="00C3325C">
        <w:trPr>
          <w:cantSplit/>
          <w:trHeight w:val="624"/>
          <w:jc w:val="center"/>
        </w:trPr>
        <w:tc>
          <w:tcPr>
            <w:tcW w:w="748" w:type="dxa"/>
            <w:vAlign w:val="center"/>
          </w:tcPr>
          <w:p w:rsidR="008305F7" w:rsidRDefault="008305F7" w:rsidP="00C426A9">
            <w:pPr>
              <w:spacing w:line="240" w:lineRule="atLeast"/>
              <w:ind w:left="-57" w:right="-57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10</w:t>
            </w:r>
          </w:p>
        </w:tc>
        <w:tc>
          <w:tcPr>
            <w:tcW w:w="2821" w:type="dxa"/>
          </w:tcPr>
          <w:p w:rsidR="008305F7" w:rsidRPr="00C426A9" w:rsidRDefault="008305F7" w:rsidP="00A40507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 w:val="21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305F7" w:rsidRDefault="008305F7" w:rsidP="00B6674A">
            <w:pPr>
              <w:spacing w:line="240" w:lineRule="atLeast"/>
              <w:jc w:val="center"/>
              <w:rPr>
                <w:sz w:val="2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05F7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8305F7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</w:tr>
      <w:tr w:rsidR="008305F7" w:rsidRPr="00C426A9" w:rsidTr="00C3325C">
        <w:trPr>
          <w:cantSplit/>
          <w:trHeight w:val="624"/>
          <w:jc w:val="center"/>
        </w:trPr>
        <w:tc>
          <w:tcPr>
            <w:tcW w:w="748" w:type="dxa"/>
            <w:vAlign w:val="center"/>
          </w:tcPr>
          <w:p w:rsidR="008305F7" w:rsidRDefault="008305F7" w:rsidP="00C426A9">
            <w:pPr>
              <w:spacing w:line="240" w:lineRule="atLeast"/>
              <w:ind w:left="-57" w:right="-57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……</w:t>
            </w:r>
          </w:p>
        </w:tc>
        <w:tc>
          <w:tcPr>
            <w:tcW w:w="2821" w:type="dxa"/>
          </w:tcPr>
          <w:p w:rsidR="008305F7" w:rsidRPr="00C426A9" w:rsidRDefault="008305F7" w:rsidP="00A40507"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  <w:sz w:val="21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305F7" w:rsidRDefault="008305F7" w:rsidP="00B6674A">
            <w:pPr>
              <w:spacing w:line="240" w:lineRule="atLeast"/>
              <w:jc w:val="center"/>
              <w:rPr>
                <w:sz w:val="2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05F7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8305F7" w:rsidRDefault="008305F7" w:rsidP="00C426A9">
            <w:pPr>
              <w:spacing w:line="240" w:lineRule="atLeast"/>
              <w:jc w:val="center"/>
              <w:rPr>
                <w:rFonts w:ascii="仿宋_GB2312"/>
                <w:sz w:val="21"/>
                <w:szCs w:val="20"/>
              </w:rPr>
            </w:pPr>
          </w:p>
        </w:tc>
      </w:tr>
    </w:tbl>
    <w:p w:rsidR="008305F7" w:rsidRPr="00BD1649" w:rsidRDefault="008305F7" w:rsidP="00D17D4B">
      <w:pPr>
        <w:rPr>
          <w:rFonts w:eastAsia="黑体"/>
          <w:bCs/>
        </w:rPr>
      </w:pPr>
    </w:p>
    <w:p w:rsidR="008305F7" w:rsidRDefault="008305F7" w:rsidP="00D17D4B">
      <w:pPr>
        <w:rPr>
          <w:rFonts w:eastAsia="黑体"/>
          <w:bCs/>
        </w:rPr>
      </w:pPr>
    </w:p>
    <w:p w:rsidR="008305F7" w:rsidRDefault="008305F7" w:rsidP="00D17D4B">
      <w:pPr>
        <w:rPr>
          <w:rFonts w:eastAsia="黑体"/>
          <w:bCs/>
        </w:rPr>
      </w:pPr>
    </w:p>
    <w:p w:rsidR="008305F7" w:rsidRPr="005D7878" w:rsidRDefault="008305F7" w:rsidP="00D17D4B">
      <w:pPr>
        <w:rPr>
          <w:rFonts w:eastAsia="黑体"/>
        </w:rPr>
      </w:pPr>
      <w:r>
        <w:rPr>
          <w:rFonts w:eastAsia="黑体" w:hint="eastAsia"/>
          <w:bCs/>
        </w:rPr>
        <w:t>四</w:t>
      </w:r>
      <w:r w:rsidRPr="005D7878">
        <w:rPr>
          <w:rFonts w:eastAsia="黑体" w:hint="eastAsia"/>
          <w:bCs/>
        </w:rPr>
        <w:t>、</w:t>
      </w:r>
      <w:r>
        <w:rPr>
          <w:rFonts w:eastAsia="黑体" w:hint="eastAsia"/>
          <w:bCs/>
        </w:rPr>
        <w:t>创新团队建设情况</w:t>
      </w:r>
    </w:p>
    <w:tbl>
      <w:tblPr>
        <w:tblW w:w="9087" w:type="dxa"/>
        <w:jc w:val="center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87"/>
      </w:tblGrid>
      <w:tr w:rsidR="008305F7" w:rsidRPr="005D7878" w:rsidTr="000843BA">
        <w:trPr>
          <w:trHeight w:val="2880"/>
          <w:jc w:val="center"/>
        </w:trPr>
        <w:tc>
          <w:tcPr>
            <w:tcW w:w="9087" w:type="dxa"/>
          </w:tcPr>
          <w:p w:rsidR="008305F7" w:rsidRPr="005D7878" w:rsidRDefault="008305F7" w:rsidP="00C54BFC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团队整体建设概况（</w:t>
            </w:r>
            <w:r w:rsidRPr="000843BA">
              <w:rPr>
                <w:rFonts w:hint="eastAsia"/>
                <w:sz w:val="24"/>
              </w:rPr>
              <w:t>包括团队建设周期发展情况，取得的主要进展及创新，团队管理制度，团队带头人组织协调能力</w:t>
            </w:r>
            <w:r>
              <w:rPr>
                <w:rFonts w:hint="eastAsia"/>
                <w:sz w:val="24"/>
              </w:rPr>
              <w:t>，团队的科研条件和科研平台建设情况等）</w:t>
            </w: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Pr="005D7878" w:rsidRDefault="008305F7" w:rsidP="00C54BFC">
            <w:pPr>
              <w:adjustRightInd w:val="0"/>
              <w:snapToGrid w:val="0"/>
              <w:rPr>
                <w:sz w:val="24"/>
              </w:rPr>
            </w:pPr>
          </w:p>
        </w:tc>
      </w:tr>
      <w:tr w:rsidR="008305F7" w:rsidRPr="005D7878" w:rsidTr="000843BA">
        <w:trPr>
          <w:trHeight w:val="1215"/>
          <w:jc w:val="center"/>
        </w:trPr>
        <w:tc>
          <w:tcPr>
            <w:tcW w:w="9087" w:type="dxa"/>
          </w:tcPr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团队社会服务和贡献情况（</w:t>
            </w:r>
            <w:r w:rsidRPr="000843BA">
              <w:rPr>
                <w:rFonts w:hint="eastAsia"/>
                <w:sz w:val="24"/>
              </w:rPr>
              <w:t>包括取得的标志性创新成果，国内外学术奖</w:t>
            </w:r>
            <w:r>
              <w:rPr>
                <w:rFonts w:hint="eastAsia"/>
                <w:sz w:val="24"/>
              </w:rPr>
              <w:t>励，新增各类科研项目，提供决策咨询服务，成果采纳及应用转化情况及产生的主要社会影响、社会效益等）</w:t>
            </w: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</w:tc>
      </w:tr>
      <w:tr w:rsidR="008305F7" w:rsidRPr="005D7878" w:rsidTr="000843BA">
        <w:trPr>
          <w:trHeight w:val="1530"/>
          <w:jc w:val="center"/>
        </w:trPr>
        <w:tc>
          <w:tcPr>
            <w:tcW w:w="9087" w:type="dxa"/>
          </w:tcPr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团队人才发展和培养情况（包括团队成员的成长情况，青年后备人才的培养情况，所获荣誉；团队成员</w:t>
            </w:r>
            <w:r w:rsidRPr="000843BA">
              <w:rPr>
                <w:rFonts w:hint="eastAsia"/>
                <w:sz w:val="24"/>
              </w:rPr>
              <w:t>授课和指导本科生、研究生，指导研究生获得的博</w:t>
            </w:r>
            <w:r w:rsidRPr="000843BA">
              <w:rPr>
                <w:sz w:val="24"/>
              </w:rPr>
              <w:t>/</w:t>
            </w:r>
            <w:r w:rsidRPr="000843BA">
              <w:rPr>
                <w:rFonts w:hint="eastAsia"/>
                <w:sz w:val="24"/>
              </w:rPr>
              <w:t>硕士优秀论文，从事教学改革，获得教学成果奖励，学生获奖情况等。</w:t>
            </w:r>
            <w:r>
              <w:rPr>
                <w:rFonts w:hint="eastAsia"/>
                <w:sz w:val="24"/>
              </w:rPr>
              <w:t>）</w:t>
            </w: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Pr="000843BA" w:rsidRDefault="008305F7" w:rsidP="00C54BFC">
            <w:pPr>
              <w:adjustRightInd w:val="0"/>
              <w:snapToGrid w:val="0"/>
              <w:rPr>
                <w:sz w:val="24"/>
              </w:rPr>
            </w:pPr>
          </w:p>
        </w:tc>
      </w:tr>
      <w:tr w:rsidR="008305F7" w:rsidRPr="005D7878" w:rsidTr="007F20EF">
        <w:trPr>
          <w:trHeight w:val="1250"/>
          <w:jc w:val="center"/>
        </w:trPr>
        <w:tc>
          <w:tcPr>
            <w:tcW w:w="9087" w:type="dxa"/>
          </w:tcPr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团队文化传承和创新情况（</w:t>
            </w:r>
            <w:r w:rsidRPr="000843BA">
              <w:rPr>
                <w:rFonts w:hint="eastAsia"/>
                <w:sz w:val="24"/>
              </w:rPr>
              <w:t>团队创新文化，</w:t>
            </w:r>
            <w:r>
              <w:rPr>
                <w:rFonts w:hint="eastAsia"/>
                <w:sz w:val="24"/>
              </w:rPr>
              <w:t>师德学风与科研诚信，开展的学术交流情况，推进的文化普及和传播等）</w:t>
            </w: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Pr="000843BA" w:rsidRDefault="008305F7" w:rsidP="00C54BFC">
            <w:pPr>
              <w:adjustRightInd w:val="0"/>
              <w:snapToGrid w:val="0"/>
              <w:rPr>
                <w:sz w:val="24"/>
              </w:rPr>
            </w:pPr>
          </w:p>
        </w:tc>
      </w:tr>
    </w:tbl>
    <w:p w:rsidR="008305F7" w:rsidRPr="005D7878" w:rsidRDefault="008305F7" w:rsidP="00D17D4B">
      <w:pPr>
        <w:spacing w:line="560" w:lineRule="exact"/>
        <w:rPr>
          <w:rFonts w:eastAsia="黑体"/>
          <w:szCs w:val="32"/>
        </w:rPr>
      </w:pPr>
      <w:r>
        <w:rPr>
          <w:rFonts w:eastAsia="黑体" w:hint="eastAsia"/>
          <w:bCs/>
        </w:rPr>
        <w:t>五</w:t>
      </w:r>
      <w:r w:rsidRPr="005D7878">
        <w:rPr>
          <w:rFonts w:eastAsia="黑体" w:hint="eastAsia"/>
          <w:szCs w:val="32"/>
        </w:rPr>
        <w:t>、</w:t>
      </w:r>
      <w:r>
        <w:rPr>
          <w:rFonts w:eastAsia="黑体" w:hint="eastAsia"/>
          <w:bCs/>
        </w:rPr>
        <w:t>创新团队</w:t>
      </w:r>
      <w:r w:rsidRPr="005D7878">
        <w:rPr>
          <w:rFonts w:eastAsia="黑体" w:hint="eastAsia"/>
          <w:szCs w:val="32"/>
        </w:rPr>
        <w:t>建设存在的问题与</w:t>
      </w:r>
      <w:r>
        <w:rPr>
          <w:rFonts w:eastAsia="黑体" w:hint="eastAsia"/>
          <w:szCs w:val="32"/>
        </w:rPr>
        <w:t>整改措施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7"/>
      </w:tblGrid>
      <w:tr w:rsidR="008305F7" w:rsidRPr="005D7878" w:rsidTr="00C54BFC">
        <w:trPr>
          <w:trHeight w:val="2809"/>
          <w:jc w:val="center"/>
        </w:trPr>
        <w:tc>
          <w:tcPr>
            <w:tcW w:w="8614" w:type="dxa"/>
          </w:tcPr>
          <w:p w:rsidR="008305F7" w:rsidRPr="005D7878" w:rsidRDefault="008305F7" w:rsidP="00C54BFC">
            <w:pPr>
              <w:adjustRightInd w:val="0"/>
              <w:snapToGrid w:val="0"/>
              <w:rPr>
                <w:bCs/>
                <w:sz w:val="24"/>
              </w:rPr>
            </w:pPr>
            <w:r w:rsidRPr="005D7878">
              <w:rPr>
                <w:rFonts w:hint="eastAsia"/>
                <w:bCs/>
                <w:sz w:val="24"/>
              </w:rPr>
              <w:t>目前</w:t>
            </w:r>
            <w:r>
              <w:rPr>
                <w:rFonts w:hint="eastAsia"/>
                <w:bCs/>
                <w:sz w:val="24"/>
              </w:rPr>
              <w:t>创新</w:t>
            </w:r>
            <w:r w:rsidRPr="005D7878">
              <w:rPr>
                <w:rFonts w:hint="eastAsia"/>
                <w:bCs/>
                <w:sz w:val="24"/>
              </w:rPr>
              <w:t>建设中存在的主要问题（主观与客观问题）及其下一步整改措施。</w:t>
            </w: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Pr="005D7878" w:rsidRDefault="008305F7" w:rsidP="00C54BFC">
            <w:pPr>
              <w:adjustRightInd w:val="0"/>
              <w:snapToGrid w:val="0"/>
              <w:rPr>
                <w:sz w:val="24"/>
              </w:rPr>
            </w:pPr>
          </w:p>
        </w:tc>
      </w:tr>
    </w:tbl>
    <w:p w:rsidR="008305F7" w:rsidRPr="005D7878" w:rsidRDefault="008305F7" w:rsidP="00D17D4B">
      <w:pPr>
        <w:spacing w:line="560" w:lineRule="exact"/>
        <w:rPr>
          <w:rFonts w:eastAsia="黑体"/>
          <w:szCs w:val="32"/>
        </w:rPr>
      </w:pPr>
      <w:r>
        <w:rPr>
          <w:rFonts w:eastAsia="黑体" w:hint="eastAsia"/>
          <w:szCs w:val="32"/>
        </w:rPr>
        <w:t>七</w:t>
      </w:r>
      <w:r w:rsidRPr="005D7878">
        <w:rPr>
          <w:rFonts w:eastAsia="黑体" w:hint="eastAsia"/>
          <w:szCs w:val="32"/>
        </w:rPr>
        <w:t>、</w:t>
      </w:r>
      <w:r>
        <w:rPr>
          <w:rFonts w:eastAsia="黑体" w:hint="eastAsia"/>
          <w:bCs/>
        </w:rPr>
        <w:t>创新团队</w:t>
      </w:r>
      <w:r>
        <w:rPr>
          <w:rFonts w:eastAsia="黑体" w:hint="eastAsia"/>
          <w:szCs w:val="32"/>
        </w:rPr>
        <w:t>未来</w:t>
      </w:r>
      <w:r w:rsidRPr="005D7878">
        <w:rPr>
          <w:rFonts w:eastAsia="黑体" w:hint="eastAsia"/>
          <w:szCs w:val="32"/>
        </w:rPr>
        <w:t>建设的设想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7"/>
      </w:tblGrid>
      <w:tr w:rsidR="008305F7" w:rsidRPr="005D7878" w:rsidTr="00C54BFC">
        <w:trPr>
          <w:trHeight w:val="2829"/>
          <w:jc w:val="center"/>
        </w:trPr>
        <w:tc>
          <w:tcPr>
            <w:tcW w:w="8599" w:type="dxa"/>
          </w:tcPr>
          <w:p w:rsidR="008305F7" w:rsidRPr="005D7878" w:rsidRDefault="008305F7" w:rsidP="00C54BFC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创新团队</w:t>
            </w:r>
            <w:r w:rsidRPr="005D7878">
              <w:rPr>
                <w:rFonts w:hint="eastAsia"/>
                <w:bCs/>
                <w:sz w:val="24"/>
              </w:rPr>
              <w:t>继续建设的需求分析，主要攻关的研究领域、方向，建设的目标定位及其建设规划。</w:t>
            </w: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Pr="005D7878" w:rsidRDefault="008305F7" w:rsidP="00C54BFC">
            <w:pPr>
              <w:adjustRightInd w:val="0"/>
              <w:snapToGrid w:val="0"/>
              <w:rPr>
                <w:sz w:val="24"/>
              </w:rPr>
            </w:pPr>
          </w:p>
        </w:tc>
      </w:tr>
    </w:tbl>
    <w:p w:rsidR="008305F7" w:rsidRDefault="008305F7" w:rsidP="00D17D4B">
      <w:pPr>
        <w:adjustRightInd w:val="0"/>
        <w:snapToGrid w:val="0"/>
        <w:spacing w:line="240" w:lineRule="atLeast"/>
        <w:rPr>
          <w:rFonts w:eastAsia="黑体"/>
          <w:szCs w:val="32"/>
        </w:rPr>
      </w:pPr>
      <w:r>
        <w:rPr>
          <w:rFonts w:eastAsia="黑体" w:hint="eastAsia"/>
          <w:szCs w:val="32"/>
        </w:rPr>
        <w:t>八、经费使用情况</w:t>
      </w:r>
      <w:r w:rsidRPr="00C03C9B">
        <w:rPr>
          <w:rFonts w:eastAsia="黑体" w:hint="eastAsia"/>
          <w:sz w:val="21"/>
          <w:szCs w:val="21"/>
        </w:rPr>
        <w:t>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26"/>
        <w:gridCol w:w="1510"/>
        <w:gridCol w:w="1655"/>
        <w:gridCol w:w="1463"/>
        <w:gridCol w:w="1468"/>
      </w:tblGrid>
      <w:tr w:rsidR="008305F7" w:rsidRPr="00C03C9B" w:rsidTr="00C03C9B">
        <w:trPr>
          <w:trHeight w:hRule="exact" w:val="510"/>
        </w:trPr>
        <w:tc>
          <w:tcPr>
            <w:tcW w:w="2426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总经费</w:t>
            </w:r>
          </w:p>
        </w:tc>
        <w:tc>
          <w:tcPr>
            <w:tcW w:w="3165" w:type="dxa"/>
            <w:gridSpan w:val="2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拨款</w:t>
            </w:r>
            <w:r w:rsidRPr="00C03C9B">
              <w:rPr>
                <w:rFonts w:ascii="仿宋_GB2312" w:hint="eastAsia"/>
                <w:b/>
                <w:sz w:val="24"/>
              </w:rPr>
              <w:t>经费（万元）</w:t>
            </w:r>
          </w:p>
        </w:tc>
        <w:tc>
          <w:tcPr>
            <w:tcW w:w="2931" w:type="dxa"/>
            <w:gridSpan w:val="2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配套经费</w:t>
            </w:r>
            <w:r>
              <w:rPr>
                <w:rFonts w:ascii="仿宋_GB2312"/>
                <w:b/>
                <w:sz w:val="24"/>
              </w:rPr>
              <w:t xml:space="preserve">  </w:t>
            </w:r>
            <w:r>
              <w:rPr>
                <w:rFonts w:ascii="仿宋_GB2312" w:hint="eastAsia"/>
                <w:b/>
                <w:sz w:val="24"/>
              </w:rPr>
              <w:t>（万元）</w:t>
            </w:r>
          </w:p>
        </w:tc>
      </w:tr>
      <w:tr w:rsidR="008305F7" w:rsidRPr="00C03C9B" w:rsidTr="00C03C9B">
        <w:trPr>
          <w:trHeight w:hRule="exact" w:val="510"/>
        </w:trPr>
        <w:tc>
          <w:tcPr>
            <w:tcW w:w="2426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一、科研经费</w:t>
            </w:r>
          </w:p>
        </w:tc>
        <w:tc>
          <w:tcPr>
            <w:tcW w:w="1510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  <w:r w:rsidRPr="00C03C9B">
              <w:rPr>
                <w:rFonts w:ascii="仿宋_GB2312" w:hint="eastAsia"/>
                <w:sz w:val="24"/>
              </w:rPr>
              <w:t>第一年</w:t>
            </w:r>
          </w:p>
        </w:tc>
        <w:tc>
          <w:tcPr>
            <w:tcW w:w="1655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  <w:r w:rsidRPr="00C03C9B">
              <w:rPr>
                <w:rFonts w:ascii="仿宋_GB2312" w:hint="eastAsia"/>
                <w:sz w:val="24"/>
              </w:rPr>
              <w:t>第二年</w:t>
            </w:r>
          </w:p>
        </w:tc>
        <w:tc>
          <w:tcPr>
            <w:tcW w:w="1463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  <w:r w:rsidRPr="00C03C9B">
              <w:rPr>
                <w:rFonts w:ascii="仿宋_GB2312" w:hint="eastAsia"/>
                <w:sz w:val="24"/>
              </w:rPr>
              <w:t>第三年</w:t>
            </w:r>
          </w:p>
        </w:tc>
        <w:tc>
          <w:tcPr>
            <w:tcW w:w="1468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第四年</w:t>
            </w:r>
          </w:p>
        </w:tc>
      </w:tr>
      <w:tr w:rsidR="008305F7" w:rsidRPr="00C03C9B" w:rsidTr="00C03C9B">
        <w:trPr>
          <w:trHeight w:hRule="exact" w:val="510"/>
        </w:trPr>
        <w:tc>
          <w:tcPr>
            <w:tcW w:w="2426" w:type="dxa"/>
            <w:vAlign w:val="center"/>
          </w:tcPr>
          <w:p w:rsidR="008305F7" w:rsidRPr="00C03C9B" w:rsidRDefault="008305F7" w:rsidP="00C03C9B">
            <w:pPr>
              <w:rPr>
                <w:rFonts w:ascii="仿宋_GB2312"/>
                <w:sz w:val="24"/>
              </w:rPr>
            </w:pPr>
            <w:r w:rsidRPr="00C03C9B">
              <w:rPr>
                <w:rFonts w:ascii="仿宋_GB2312"/>
                <w:sz w:val="24"/>
              </w:rPr>
              <w:t>1.</w:t>
            </w:r>
            <w:r w:rsidRPr="00C03C9B">
              <w:rPr>
                <w:rFonts w:ascii="仿宋_GB2312" w:hint="eastAsia"/>
                <w:sz w:val="24"/>
              </w:rPr>
              <w:t>科研业务费</w:t>
            </w:r>
          </w:p>
        </w:tc>
        <w:tc>
          <w:tcPr>
            <w:tcW w:w="1510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8305F7" w:rsidRPr="00C03C9B" w:rsidTr="00C03C9B">
        <w:trPr>
          <w:trHeight w:hRule="exact" w:val="510"/>
        </w:trPr>
        <w:tc>
          <w:tcPr>
            <w:tcW w:w="2426" w:type="dxa"/>
            <w:vAlign w:val="center"/>
          </w:tcPr>
          <w:p w:rsidR="008305F7" w:rsidRPr="00C03C9B" w:rsidRDefault="008305F7" w:rsidP="00C03C9B">
            <w:pPr>
              <w:rPr>
                <w:rFonts w:ascii="仿宋_GB2312"/>
                <w:sz w:val="24"/>
              </w:rPr>
            </w:pPr>
            <w:r w:rsidRPr="00C03C9B">
              <w:rPr>
                <w:rFonts w:ascii="仿宋_GB2312" w:hint="eastAsia"/>
                <w:sz w:val="24"/>
              </w:rPr>
              <w:t>（</w:t>
            </w:r>
            <w:r w:rsidRPr="00C03C9B">
              <w:rPr>
                <w:rFonts w:ascii="仿宋_GB2312"/>
                <w:sz w:val="24"/>
              </w:rPr>
              <w:t>1</w:t>
            </w:r>
            <w:r w:rsidRPr="00C03C9B">
              <w:rPr>
                <w:rFonts w:ascii="仿宋_GB2312" w:hint="eastAsia"/>
                <w:sz w:val="24"/>
              </w:rPr>
              <w:t>）调研</w:t>
            </w:r>
            <w:r w:rsidRPr="00C03C9B">
              <w:rPr>
                <w:rFonts w:ascii="仿宋_GB2312"/>
                <w:sz w:val="24"/>
              </w:rPr>
              <w:t>/</w:t>
            </w:r>
            <w:r w:rsidRPr="00C03C9B">
              <w:rPr>
                <w:rFonts w:ascii="仿宋_GB2312" w:hint="eastAsia"/>
                <w:sz w:val="24"/>
              </w:rPr>
              <w:t>分析费</w:t>
            </w:r>
          </w:p>
        </w:tc>
        <w:tc>
          <w:tcPr>
            <w:tcW w:w="1510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8305F7" w:rsidRPr="00C03C9B" w:rsidTr="00C03C9B">
        <w:trPr>
          <w:trHeight w:hRule="exact" w:val="510"/>
        </w:trPr>
        <w:tc>
          <w:tcPr>
            <w:tcW w:w="2426" w:type="dxa"/>
            <w:vAlign w:val="center"/>
          </w:tcPr>
          <w:p w:rsidR="008305F7" w:rsidRPr="00C03C9B" w:rsidRDefault="008305F7" w:rsidP="00C03C9B">
            <w:pPr>
              <w:rPr>
                <w:rFonts w:ascii="仿宋_GB2312"/>
                <w:sz w:val="24"/>
              </w:rPr>
            </w:pPr>
            <w:r w:rsidRPr="00C03C9B">
              <w:rPr>
                <w:rFonts w:ascii="仿宋_GB2312" w:hint="eastAsia"/>
                <w:sz w:val="24"/>
              </w:rPr>
              <w:t>（</w:t>
            </w:r>
            <w:r w:rsidRPr="00C03C9B">
              <w:rPr>
                <w:rFonts w:ascii="仿宋_GB2312"/>
                <w:sz w:val="24"/>
              </w:rPr>
              <w:t>2</w:t>
            </w:r>
            <w:r w:rsidRPr="00C03C9B">
              <w:rPr>
                <w:rFonts w:ascii="仿宋_GB2312" w:hint="eastAsia"/>
                <w:sz w:val="24"/>
              </w:rPr>
              <w:t>）交通差旅费</w:t>
            </w:r>
          </w:p>
        </w:tc>
        <w:tc>
          <w:tcPr>
            <w:tcW w:w="1510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8305F7" w:rsidRPr="00C03C9B" w:rsidTr="00C03C9B">
        <w:trPr>
          <w:trHeight w:hRule="exact" w:val="510"/>
        </w:trPr>
        <w:tc>
          <w:tcPr>
            <w:tcW w:w="2426" w:type="dxa"/>
            <w:vAlign w:val="center"/>
          </w:tcPr>
          <w:p w:rsidR="008305F7" w:rsidRPr="00C03C9B" w:rsidRDefault="008305F7" w:rsidP="008305F7">
            <w:pPr>
              <w:ind w:firstLineChars="50" w:firstLine="31680"/>
              <w:rPr>
                <w:rFonts w:ascii="仿宋_GB2312"/>
                <w:sz w:val="24"/>
              </w:rPr>
            </w:pPr>
            <w:r w:rsidRPr="00C03C9B">
              <w:rPr>
                <w:rFonts w:ascii="仿宋_GB2312" w:hint="eastAsia"/>
                <w:sz w:val="24"/>
              </w:rPr>
              <w:t>（</w:t>
            </w:r>
            <w:r w:rsidRPr="00C03C9B">
              <w:rPr>
                <w:rFonts w:ascii="仿宋_GB2312"/>
                <w:sz w:val="24"/>
              </w:rPr>
              <w:t>3</w:t>
            </w:r>
            <w:r w:rsidRPr="00C03C9B">
              <w:rPr>
                <w:rFonts w:ascii="仿宋_GB2312" w:hint="eastAsia"/>
                <w:sz w:val="24"/>
              </w:rPr>
              <w:t>）会议费</w:t>
            </w:r>
          </w:p>
        </w:tc>
        <w:tc>
          <w:tcPr>
            <w:tcW w:w="1510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8305F7" w:rsidRPr="00C03C9B" w:rsidTr="00C03C9B">
        <w:trPr>
          <w:trHeight w:hRule="exact" w:val="714"/>
        </w:trPr>
        <w:tc>
          <w:tcPr>
            <w:tcW w:w="2426" w:type="dxa"/>
            <w:vAlign w:val="center"/>
          </w:tcPr>
          <w:p w:rsidR="008305F7" w:rsidRPr="00C03C9B" w:rsidRDefault="008305F7" w:rsidP="00C03C9B">
            <w:pPr>
              <w:rPr>
                <w:rFonts w:ascii="仿宋_GB2312"/>
                <w:sz w:val="24"/>
              </w:rPr>
            </w:pPr>
            <w:r w:rsidRPr="00C03C9B">
              <w:rPr>
                <w:rFonts w:ascii="仿宋_GB2312" w:hint="eastAsia"/>
                <w:spacing w:val="-20"/>
                <w:sz w:val="24"/>
              </w:rPr>
              <w:t>（</w:t>
            </w:r>
            <w:r w:rsidRPr="00C03C9B">
              <w:rPr>
                <w:rFonts w:ascii="仿宋_GB2312"/>
                <w:spacing w:val="-20"/>
                <w:sz w:val="24"/>
              </w:rPr>
              <w:t>4</w:t>
            </w:r>
            <w:r w:rsidRPr="00C03C9B">
              <w:rPr>
                <w:rFonts w:ascii="仿宋_GB2312" w:hint="eastAsia"/>
                <w:spacing w:val="-20"/>
                <w:sz w:val="24"/>
              </w:rPr>
              <w:t>）专家咨询</w:t>
            </w:r>
            <w:r w:rsidRPr="00C03C9B">
              <w:rPr>
                <w:rFonts w:ascii="仿宋_GB2312"/>
                <w:spacing w:val="-20"/>
                <w:sz w:val="24"/>
              </w:rPr>
              <w:t>/</w:t>
            </w:r>
            <w:r w:rsidRPr="00C03C9B">
              <w:rPr>
                <w:rFonts w:ascii="仿宋_GB2312" w:hint="eastAsia"/>
                <w:spacing w:val="-20"/>
                <w:sz w:val="24"/>
              </w:rPr>
              <w:t>劳务费</w:t>
            </w:r>
          </w:p>
        </w:tc>
        <w:tc>
          <w:tcPr>
            <w:tcW w:w="1510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8305F7" w:rsidRPr="00C03C9B" w:rsidTr="00C03C9B">
        <w:trPr>
          <w:trHeight w:hRule="exact" w:val="510"/>
        </w:trPr>
        <w:tc>
          <w:tcPr>
            <w:tcW w:w="2426" w:type="dxa"/>
            <w:vAlign w:val="center"/>
          </w:tcPr>
          <w:p w:rsidR="008305F7" w:rsidRPr="00C03C9B" w:rsidRDefault="008305F7" w:rsidP="00C03C9B">
            <w:pPr>
              <w:rPr>
                <w:rFonts w:ascii="仿宋_GB2312"/>
                <w:sz w:val="24"/>
              </w:rPr>
            </w:pPr>
            <w:r w:rsidRPr="00C03C9B">
              <w:rPr>
                <w:rFonts w:ascii="仿宋_GB2312" w:hint="eastAsia"/>
                <w:sz w:val="24"/>
              </w:rPr>
              <w:t>（</w:t>
            </w:r>
            <w:r w:rsidRPr="00C03C9B">
              <w:rPr>
                <w:rFonts w:ascii="仿宋_GB2312"/>
                <w:sz w:val="24"/>
              </w:rPr>
              <w:t>5</w:t>
            </w:r>
            <w:r w:rsidRPr="00C03C9B">
              <w:rPr>
                <w:rFonts w:ascii="仿宋_GB2312" w:hint="eastAsia"/>
                <w:sz w:val="24"/>
              </w:rPr>
              <w:t>）其他</w:t>
            </w:r>
          </w:p>
        </w:tc>
        <w:tc>
          <w:tcPr>
            <w:tcW w:w="1510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8305F7" w:rsidRPr="00C03C9B" w:rsidTr="00C03C9B">
        <w:trPr>
          <w:trHeight w:hRule="exact" w:val="619"/>
        </w:trPr>
        <w:tc>
          <w:tcPr>
            <w:tcW w:w="2426" w:type="dxa"/>
            <w:vAlign w:val="center"/>
          </w:tcPr>
          <w:p w:rsidR="008305F7" w:rsidRPr="00C03C9B" w:rsidRDefault="008305F7" w:rsidP="00C03C9B">
            <w:pPr>
              <w:rPr>
                <w:rFonts w:ascii="仿宋_GB2312"/>
                <w:spacing w:val="-20"/>
                <w:sz w:val="24"/>
              </w:rPr>
            </w:pPr>
            <w:r w:rsidRPr="00C03C9B">
              <w:rPr>
                <w:rFonts w:ascii="仿宋_GB2312"/>
                <w:spacing w:val="-20"/>
                <w:sz w:val="24"/>
              </w:rPr>
              <w:t>2.</w:t>
            </w:r>
            <w:r w:rsidRPr="00C03C9B">
              <w:rPr>
                <w:rFonts w:ascii="仿宋_GB2312" w:hint="eastAsia"/>
                <w:spacing w:val="-20"/>
                <w:sz w:val="24"/>
              </w:rPr>
              <w:t>图书资料、数据收集费</w:t>
            </w:r>
          </w:p>
        </w:tc>
        <w:tc>
          <w:tcPr>
            <w:tcW w:w="1510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8305F7" w:rsidRPr="00C03C9B" w:rsidTr="00C03C9B">
        <w:trPr>
          <w:trHeight w:hRule="exact" w:val="510"/>
        </w:trPr>
        <w:tc>
          <w:tcPr>
            <w:tcW w:w="2426" w:type="dxa"/>
            <w:vAlign w:val="center"/>
          </w:tcPr>
          <w:p w:rsidR="008305F7" w:rsidRPr="00C03C9B" w:rsidRDefault="008305F7" w:rsidP="00C03C9B">
            <w:pPr>
              <w:rPr>
                <w:rFonts w:ascii="仿宋_GB2312"/>
                <w:sz w:val="24"/>
              </w:rPr>
            </w:pPr>
            <w:r w:rsidRPr="00C03C9B">
              <w:rPr>
                <w:rFonts w:ascii="仿宋_GB2312"/>
                <w:sz w:val="24"/>
              </w:rPr>
              <w:t>3.</w:t>
            </w:r>
            <w:r w:rsidRPr="00C03C9B">
              <w:rPr>
                <w:rFonts w:ascii="仿宋_GB2312" w:hint="eastAsia"/>
                <w:sz w:val="24"/>
              </w:rPr>
              <w:t>小型仪器设备费</w:t>
            </w:r>
          </w:p>
        </w:tc>
        <w:tc>
          <w:tcPr>
            <w:tcW w:w="1510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8305F7" w:rsidRPr="00C03C9B" w:rsidTr="00C03C9B">
        <w:trPr>
          <w:trHeight w:hRule="exact" w:val="510"/>
        </w:trPr>
        <w:tc>
          <w:tcPr>
            <w:tcW w:w="2426" w:type="dxa"/>
            <w:vAlign w:val="center"/>
          </w:tcPr>
          <w:p w:rsidR="008305F7" w:rsidRPr="00C03C9B" w:rsidRDefault="008305F7" w:rsidP="00C03C9B">
            <w:pPr>
              <w:rPr>
                <w:rFonts w:ascii="仿宋_GB2312"/>
                <w:sz w:val="24"/>
              </w:rPr>
            </w:pPr>
            <w:r w:rsidRPr="00C03C9B">
              <w:rPr>
                <w:rFonts w:ascii="仿宋_GB2312"/>
                <w:sz w:val="24"/>
              </w:rPr>
              <w:t>4.</w:t>
            </w:r>
            <w:r w:rsidRPr="00C03C9B">
              <w:rPr>
                <w:rFonts w:ascii="仿宋_GB2312" w:hint="eastAsia"/>
                <w:sz w:val="24"/>
              </w:rPr>
              <w:t>印刷费</w:t>
            </w:r>
          </w:p>
        </w:tc>
        <w:tc>
          <w:tcPr>
            <w:tcW w:w="1510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8305F7" w:rsidRPr="00C03C9B" w:rsidTr="00C03C9B">
        <w:trPr>
          <w:trHeight w:hRule="exact" w:val="510"/>
        </w:trPr>
        <w:tc>
          <w:tcPr>
            <w:tcW w:w="2426" w:type="dxa"/>
            <w:vAlign w:val="center"/>
          </w:tcPr>
          <w:p w:rsidR="008305F7" w:rsidRPr="00C03C9B" w:rsidRDefault="008305F7" w:rsidP="00C03C9B">
            <w:pPr>
              <w:rPr>
                <w:rFonts w:ascii="仿宋_GB2312"/>
                <w:sz w:val="24"/>
              </w:rPr>
            </w:pPr>
            <w:r w:rsidRPr="00C03C9B">
              <w:rPr>
                <w:rFonts w:ascii="仿宋_GB2312"/>
                <w:sz w:val="24"/>
              </w:rPr>
              <w:t>5.</w:t>
            </w:r>
            <w:r w:rsidRPr="00C03C9B">
              <w:rPr>
                <w:rFonts w:ascii="仿宋_GB2312" w:hint="eastAsia"/>
                <w:sz w:val="24"/>
              </w:rPr>
              <w:t>协作费</w:t>
            </w:r>
          </w:p>
        </w:tc>
        <w:tc>
          <w:tcPr>
            <w:tcW w:w="1510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8305F7" w:rsidRPr="00C03C9B" w:rsidTr="00C03C9B">
        <w:trPr>
          <w:trHeight w:hRule="exact" w:val="510"/>
        </w:trPr>
        <w:tc>
          <w:tcPr>
            <w:tcW w:w="2426" w:type="dxa"/>
            <w:vAlign w:val="center"/>
          </w:tcPr>
          <w:p w:rsidR="008305F7" w:rsidRPr="00C03C9B" w:rsidRDefault="008305F7" w:rsidP="00C03C9B">
            <w:pPr>
              <w:rPr>
                <w:rFonts w:ascii="仿宋_GB2312"/>
                <w:b/>
                <w:sz w:val="24"/>
              </w:rPr>
            </w:pPr>
            <w:r w:rsidRPr="00C03C9B">
              <w:rPr>
                <w:rFonts w:ascii="仿宋_GB2312" w:hint="eastAsia"/>
                <w:b/>
                <w:sz w:val="24"/>
              </w:rPr>
              <w:t>二、其他</w:t>
            </w:r>
          </w:p>
        </w:tc>
        <w:tc>
          <w:tcPr>
            <w:tcW w:w="1510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8305F7" w:rsidRPr="00C03C9B" w:rsidTr="00C03C9B">
        <w:trPr>
          <w:trHeight w:hRule="exact" w:val="510"/>
        </w:trPr>
        <w:tc>
          <w:tcPr>
            <w:tcW w:w="2426" w:type="dxa"/>
            <w:vAlign w:val="center"/>
          </w:tcPr>
          <w:p w:rsidR="008305F7" w:rsidRDefault="008305F7" w:rsidP="00C03C9B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合计</w:t>
            </w:r>
          </w:p>
        </w:tc>
        <w:tc>
          <w:tcPr>
            <w:tcW w:w="1510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8305F7" w:rsidRPr="00C03C9B" w:rsidRDefault="008305F7" w:rsidP="00C03C9B">
            <w:pPr>
              <w:jc w:val="center"/>
              <w:rPr>
                <w:rFonts w:ascii="仿宋_GB2312"/>
                <w:sz w:val="24"/>
              </w:rPr>
            </w:pPr>
          </w:p>
        </w:tc>
      </w:tr>
    </w:tbl>
    <w:p w:rsidR="008305F7" w:rsidRPr="00C03C9B" w:rsidRDefault="008305F7" w:rsidP="00D17D4B">
      <w:pPr>
        <w:adjustRightInd w:val="0"/>
        <w:snapToGrid w:val="0"/>
        <w:spacing w:line="240" w:lineRule="atLeast"/>
        <w:rPr>
          <w:rFonts w:eastAsia="黑体"/>
          <w:sz w:val="21"/>
          <w:szCs w:val="21"/>
        </w:rPr>
      </w:pPr>
      <w:r w:rsidRPr="00C03C9B">
        <w:rPr>
          <w:rFonts w:eastAsia="黑体" w:hint="eastAsia"/>
          <w:sz w:val="21"/>
          <w:szCs w:val="21"/>
        </w:rPr>
        <w:t>※</w:t>
      </w:r>
      <w:r w:rsidRPr="00C03C9B">
        <w:rPr>
          <w:rFonts w:eastAsia="黑体"/>
          <w:sz w:val="21"/>
          <w:szCs w:val="21"/>
        </w:rPr>
        <w:tab/>
      </w:r>
      <w:r>
        <w:rPr>
          <w:rFonts w:eastAsia="黑体" w:hint="eastAsia"/>
          <w:sz w:val="21"/>
          <w:szCs w:val="21"/>
        </w:rPr>
        <w:t>按照团队所获的总经费填写，如无配套经费则按照拨款经费填写，正常周期为</w:t>
      </w:r>
      <w:r>
        <w:rPr>
          <w:rFonts w:eastAsia="黑体"/>
          <w:sz w:val="21"/>
          <w:szCs w:val="21"/>
        </w:rPr>
        <w:t>3</w:t>
      </w:r>
      <w:r>
        <w:rPr>
          <w:rFonts w:eastAsia="黑体" w:hint="eastAsia"/>
          <w:sz w:val="21"/>
          <w:szCs w:val="21"/>
        </w:rPr>
        <w:t>年</w:t>
      </w:r>
    </w:p>
    <w:p w:rsidR="008305F7" w:rsidRPr="005D7878" w:rsidRDefault="008305F7" w:rsidP="00D17D4B">
      <w:pPr>
        <w:adjustRightInd w:val="0"/>
        <w:snapToGrid w:val="0"/>
        <w:spacing w:line="240" w:lineRule="atLeast"/>
        <w:rPr>
          <w:rFonts w:eastAsia="黑体"/>
          <w:szCs w:val="32"/>
        </w:rPr>
      </w:pPr>
      <w:r w:rsidRPr="005D7878">
        <w:rPr>
          <w:rFonts w:eastAsia="黑体" w:hint="eastAsia"/>
          <w:szCs w:val="32"/>
        </w:rPr>
        <w:t>七、审核意见</w:t>
      </w: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7"/>
      </w:tblGrid>
      <w:tr w:rsidR="008305F7" w:rsidRPr="005D7878" w:rsidTr="00C54BFC">
        <w:trPr>
          <w:trHeight w:val="2715"/>
        </w:trPr>
        <w:tc>
          <w:tcPr>
            <w:tcW w:w="8647" w:type="dxa"/>
          </w:tcPr>
          <w:p w:rsidR="008305F7" w:rsidRPr="005D7878" w:rsidRDefault="008305F7" w:rsidP="00C54BFC">
            <w:pPr>
              <w:adjustRightInd w:val="0"/>
              <w:snapToGrid w:val="0"/>
              <w:rPr>
                <w:b/>
                <w:sz w:val="24"/>
              </w:rPr>
            </w:pPr>
            <w:r w:rsidRPr="005D7878">
              <w:rPr>
                <w:sz w:val="24"/>
              </w:rPr>
              <w:t>1</w:t>
            </w:r>
            <w:r w:rsidRPr="005D7878"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b/>
                <w:sz w:val="24"/>
              </w:rPr>
              <w:t>创新团队</w:t>
            </w:r>
            <w:r w:rsidRPr="005D7878">
              <w:rPr>
                <w:rFonts w:hint="eastAsia"/>
                <w:b/>
                <w:sz w:val="24"/>
              </w:rPr>
              <w:t>负责人承诺：</w:t>
            </w:r>
          </w:p>
          <w:p w:rsidR="008305F7" w:rsidRPr="005D7878" w:rsidRDefault="008305F7" w:rsidP="008305F7">
            <w:pPr>
              <w:adjustRightInd w:val="0"/>
              <w:snapToGrid w:val="0"/>
              <w:ind w:firstLineChars="200" w:firstLine="31680"/>
              <w:rPr>
                <w:b/>
                <w:sz w:val="24"/>
              </w:rPr>
            </w:pPr>
          </w:p>
          <w:p w:rsidR="008305F7" w:rsidRPr="005D7878" w:rsidRDefault="008305F7" w:rsidP="008305F7">
            <w:pPr>
              <w:adjustRightInd w:val="0"/>
              <w:snapToGrid w:val="0"/>
              <w:ind w:firstLineChars="200" w:firstLine="31680"/>
              <w:rPr>
                <w:sz w:val="30"/>
                <w:szCs w:val="30"/>
              </w:rPr>
            </w:pPr>
            <w:r w:rsidRPr="005D7878">
              <w:rPr>
                <w:rFonts w:hint="eastAsia"/>
                <w:sz w:val="30"/>
                <w:szCs w:val="30"/>
              </w:rPr>
              <w:t>作为</w:t>
            </w:r>
            <w:r>
              <w:rPr>
                <w:rFonts w:hint="eastAsia"/>
                <w:sz w:val="30"/>
                <w:szCs w:val="30"/>
              </w:rPr>
              <w:t>创新团队</w:t>
            </w:r>
            <w:r w:rsidRPr="005D7878">
              <w:rPr>
                <w:rFonts w:hint="eastAsia"/>
                <w:sz w:val="30"/>
                <w:szCs w:val="30"/>
              </w:rPr>
              <w:t>负责人，我对报送材料内容负责，并承诺：相关数据真实、准确、全面，并接受检查专家组以此为依据做出的、客观公正的综合评定结论。</w:t>
            </w:r>
          </w:p>
          <w:p w:rsidR="008305F7" w:rsidRPr="005D7878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Pr="005D7878" w:rsidRDefault="008305F7" w:rsidP="00C54BFC">
            <w:pPr>
              <w:adjustRightInd w:val="0"/>
              <w:snapToGrid w:val="0"/>
              <w:rPr>
                <w:sz w:val="24"/>
              </w:rPr>
            </w:pPr>
            <w:r w:rsidRPr="005D7878">
              <w:rPr>
                <w:rFonts w:hint="eastAsia"/>
                <w:sz w:val="24"/>
              </w:rPr>
              <w:t>研究基地负责人（签章）：</w:t>
            </w:r>
          </w:p>
          <w:p w:rsidR="008305F7" w:rsidRPr="005D7878" w:rsidRDefault="008305F7" w:rsidP="00C54BFC">
            <w:pPr>
              <w:adjustRightInd w:val="0"/>
              <w:snapToGrid w:val="0"/>
              <w:rPr>
                <w:sz w:val="24"/>
              </w:rPr>
            </w:pPr>
          </w:p>
          <w:p w:rsidR="008305F7" w:rsidRPr="005D7878" w:rsidRDefault="008305F7" w:rsidP="00C54BFC">
            <w:pPr>
              <w:adjustRightInd w:val="0"/>
              <w:snapToGrid w:val="0"/>
              <w:rPr>
                <w:sz w:val="24"/>
              </w:rPr>
            </w:pPr>
            <w:r w:rsidRPr="005D7878">
              <w:rPr>
                <w:rFonts w:hint="eastAsia"/>
                <w:sz w:val="24"/>
              </w:rPr>
              <w:t>年月日</w:t>
            </w:r>
          </w:p>
        </w:tc>
      </w:tr>
      <w:tr w:rsidR="008305F7" w:rsidRPr="005D7878" w:rsidTr="00C54BFC">
        <w:trPr>
          <w:trHeight w:val="2240"/>
        </w:trPr>
        <w:tc>
          <w:tcPr>
            <w:tcW w:w="8647" w:type="dxa"/>
          </w:tcPr>
          <w:p w:rsidR="008305F7" w:rsidRPr="005D7878" w:rsidRDefault="008305F7" w:rsidP="00C54BFC">
            <w:pPr>
              <w:adjustRightInd w:val="0"/>
              <w:snapToGrid w:val="0"/>
              <w:rPr>
                <w:sz w:val="24"/>
              </w:rPr>
            </w:pPr>
            <w:r w:rsidRPr="005D7878">
              <w:rPr>
                <w:b/>
                <w:sz w:val="24"/>
              </w:rPr>
              <w:t>2.</w:t>
            </w:r>
            <w:r w:rsidRPr="005D7878">
              <w:rPr>
                <w:rFonts w:hint="eastAsia"/>
                <w:b/>
                <w:bCs/>
                <w:sz w:val="24"/>
              </w:rPr>
              <w:t>学校意见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  <w:p w:rsidR="008305F7" w:rsidRPr="005D7878" w:rsidRDefault="008305F7" w:rsidP="008305F7">
            <w:pPr>
              <w:adjustRightInd w:val="0"/>
              <w:snapToGrid w:val="0"/>
              <w:ind w:firstLineChars="700" w:firstLine="31680"/>
              <w:rPr>
                <w:sz w:val="24"/>
              </w:rPr>
            </w:pPr>
          </w:p>
          <w:p w:rsidR="008305F7" w:rsidRPr="005D7878" w:rsidRDefault="008305F7" w:rsidP="008305F7">
            <w:pPr>
              <w:adjustRightInd w:val="0"/>
              <w:snapToGrid w:val="0"/>
              <w:ind w:firstLineChars="700" w:firstLine="31680"/>
              <w:rPr>
                <w:sz w:val="24"/>
              </w:rPr>
            </w:pPr>
          </w:p>
          <w:p w:rsidR="008305F7" w:rsidRPr="005D7878" w:rsidRDefault="008305F7" w:rsidP="008305F7">
            <w:pPr>
              <w:adjustRightInd w:val="0"/>
              <w:snapToGrid w:val="0"/>
              <w:ind w:firstLineChars="700" w:firstLine="31680"/>
              <w:rPr>
                <w:sz w:val="24"/>
              </w:rPr>
            </w:pPr>
            <w:r w:rsidRPr="005D7878">
              <w:rPr>
                <w:rFonts w:hint="eastAsia"/>
                <w:sz w:val="24"/>
              </w:rPr>
              <w:t>负责人（签章）</w:t>
            </w:r>
            <w:r w:rsidRPr="005D7878">
              <w:rPr>
                <w:sz w:val="24"/>
              </w:rPr>
              <w:t xml:space="preserve">:               </w:t>
            </w:r>
            <w:r w:rsidRPr="005D7878">
              <w:rPr>
                <w:rFonts w:hint="eastAsia"/>
                <w:sz w:val="24"/>
              </w:rPr>
              <w:t>单位（公章）：</w:t>
            </w:r>
          </w:p>
          <w:p w:rsidR="008305F7" w:rsidRPr="005D7878" w:rsidRDefault="008305F7" w:rsidP="008305F7">
            <w:pPr>
              <w:adjustRightInd w:val="0"/>
              <w:snapToGrid w:val="0"/>
              <w:ind w:firstLineChars="700" w:firstLine="31680"/>
              <w:rPr>
                <w:sz w:val="24"/>
              </w:rPr>
            </w:pPr>
          </w:p>
          <w:p w:rsidR="008305F7" w:rsidRPr="005D7878" w:rsidRDefault="008305F7" w:rsidP="00C54BFC">
            <w:pPr>
              <w:adjustRightInd w:val="0"/>
              <w:snapToGrid w:val="0"/>
              <w:rPr>
                <w:sz w:val="24"/>
              </w:rPr>
            </w:pPr>
            <w:r w:rsidRPr="005D7878">
              <w:rPr>
                <w:rFonts w:hint="eastAsia"/>
                <w:sz w:val="24"/>
              </w:rPr>
              <w:t>年月日</w:t>
            </w:r>
          </w:p>
        </w:tc>
      </w:tr>
    </w:tbl>
    <w:p w:rsidR="008305F7" w:rsidRPr="00E576FE" w:rsidRDefault="008305F7" w:rsidP="00D17D4B">
      <w:pPr>
        <w:adjustRightInd w:val="0"/>
        <w:snapToGrid w:val="0"/>
        <w:spacing w:line="240" w:lineRule="atLeast"/>
        <w:rPr>
          <w:rFonts w:eastAsia="黑体"/>
          <w:szCs w:val="32"/>
        </w:rPr>
      </w:pPr>
      <w:r w:rsidRPr="00E576FE">
        <w:rPr>
          <w:rFonts w:eastAsia="黑体" w:hint="eastAsia"/>
          <w:szCs w:val="32"/>
        </w:rPr>
        <w:t>八、专家组验收意见</w:t>
      </w:r>
    </w:p>
    <w:tbl>
      <w:tblPr>
        <w:tblW w:w="85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46"/>
      </w:tblGrid>
      <w:tr w:rsidR="008305F7" w:rsidRPr="00E576FE" w:rsidTr="00D17D4B">
        <w:trPr>
          <w:trHeight w:val="7745"/>
        </w:trPr>
        <w:tc>
          <w:tcPr>
            <w:tcW w:w="8546" w:type="dxa"/>
          </w:tcPr>
          <w:p w:rsidR="008305F7" w:rsidRPr="00E576FE" w:rsidRDefault="008305F7" w:rsidP="00C54BFC">
            <w:pPr>
              <w:spacing w:line="480" w:lineRule="exact"/>
              <w:rPr>
                <w:rFonts w:ascii="仿宋_GB2312" w:hAnsi="Calibri"/>
                <w:bCs/>
                <w:sz w:val="28"/>
                <w:szCs w:val="28"/>
              </w:rPr>
            </w:pPr>
            <w:r w:rsidRPr="00E576FE">
              <w:rPr>
                <w:rFonts w:ascii="仿宋_GB2312" w:hAnsi="Calibri" w:hint="eastAsia"/>
                <w:bCs/>
                <w:sz w:val="28"/>
                <w:szCs w:val="28"/>
              </w:rPr>
              <w:t>内容要点：</w:t>
            </w:r>
          </w:p>
          <w:p w:rsidR="008305F7" w:rsidRPr="00E576FE" w:rsidRDefault="008305F7" w:rsidP="008305F7">
            <w:pPr>
              <w:spacing w:line="480" w:lineRule="exact"/>
              <w:ind w:firstLineChars="196" w:firstLine="31680"/>
              <w:rPr>
                <w:rFonts w:ascii="仿宋_GB2312" w:hAnsi="Calibri"/>
                <w:bCs/>
                <w:sz w:val="28"/>
                <w:szCs w:val="28"/>
              </w:rPr>
            </w:pPr>
            <w:r w:rsidRPr="00E576FE">
              <w:rPr>
                <w:rFonts w:ascii="仿宋_GB2312" w:hAnsi="Calibri"/>
                <w:bCs/>
                <w:sz w:val="28"/>
                <w:szCs w:val="28"/>
              </w:rPr>
              <w:t xml:space="preserve">1. </w:t>
            </w:r>
            <w:r w:rsidRPr="00E576FE">
              <w:rPr>
                <w:rFonts w:ascii="仿宋_GB2312" w:hAnsi="Calibri" w:hint="eastAsia"/>
                <w:bCs/>
                <w:sz w:val="28"/>
                <w:szCs w:val="28"/>
              </w:rPr>
              <w:t>团队研究方向的科学意义和经济社会价值。</w:t>
            </w:r>
          </w:p>
          <w:p w:rsidR="008305F7" w:rsidRPr="00E576FE" w:rsidRDefault="008305F7" w:rsidP="008305F7">
            <w:pPr>
              <w:spacing w:line="480" w:lineRule="exact"/>
              <w:ind w:firstLineChars="200" w:firstLine="31680"/>
              <w:rPr>
                <w:rFonts w:ascii="仿宋_GB2312" w:hAnsi="Calibri"/>
                <w:bCs/>
                <w:sz w:val="28"/>
                <w:szCs w:val="28"/>
              </w:rPr>
            </w:pPr>
            <w:r w:rsidRPr="00E576FE">
              <w:rPr>
                <w:rFonts w:ascii="仿宋_GB2312" w:hAnsi="Calibri"/>
                <w:sz w:val="28"/>
                <w:szCs w:val="28"/>
              </w:rPr>
              <w:t>2.</w:t>
            </w:r>
            <w:r w:rsidRPr="00E576FE">
              <w:rPr>
                <w:rFonts w:ascii="仿宋_GB2312" w:hAnsi="Calibri" w:hint="eastAsia"/>
                <w:bCs/>
                <w:sz w:val="28"/>
                <w:szCs w:val="28"/>
              </w:rPr>
              <w:t>团队在平台建设与团队发展、创新能力与社会贡献、科教结合支撑人才培养、团队文化与管理运行等方面的进展和成效。</w:t>
            </w:r>
          </w:p>
          <w:p w:rsidR="008305F7" w:rsidRPr="00E576FE" w:rsidRDefault="008305F7" w:rsidP="008305F7">
            <w:pPr>
              <w:spacing w:line="480" w:lineRule="exact"/>
              <w:ind w:firstLineChars="200" w:firstLine="31680"/>
              <w:rPr>
                <w:rFonts w:ascii="仿宋_GB2312" w:hAnsi="Calibri"/>
                <w:bCs/>
                <w:sz w:val="28"/>
                <w:szCs w:val="28"/>
              </w:rPr>
            </w:pPr>
            <w:r w:rsidRPr="00E576FE">
              <w:rPr>
                <w:rFonts w:ascii="仿宋_GB2312" w:hAnsi="Calibri"/>
                <w:sz w:val="28"/>
                <w:szCs w:val="28"/>
              </w:rPr>
              <w:t>3.</w:t>
            </w:r>
            <w:r w:rsidRPr="00E576FE">
              <w:rPr>
                <w:rFonts w:ascii="仿宋_GB2312" w:hAnsi="Calibri" w:hint="eastAsia"/>
                <w:bCs/>
                <w:sz w:val="28"/>
                <w:szCs w:val="28"/>
              </w:rPr>
              <w:t>团队存在的不足和建议。</w:t>
            </w:r>
          </w:p>
        </w:tc>
      </w:tr>
      <w:tr w:rsidR="008305F7" w:rsidRPr="00E576FE" w:rsidTr="00D17D4B">
        <w:trPr>
          <w:trHeight w:val="979"/>
        </w:trPr>
        <w:tc>
          <w:tcPr>
            <w:tcW w:w="8546" w:type="dxa"/>
          </w:tcPr>
          <w:p w:rsidR="008305F7" w:rsidRPr="00E576FE" w:rsidRDefault="008305F7" w:rsidP="007761DE">
            <w:pPr>
              <w:spacing w:beforeLines="50" w:afterLines="50"/>
              <w:rPr>
                <w:rFonts w:ascii="仿宋_GB2312" w:hAnsi="Calibri"/>
                <w:b/>
                <w:bCs/>
                <w:sz w:val="24"/>
                <w:szCs w:val="28"/>
              </w:rPr>
            </w:pPr>
            <w:r w:rsidRPr="00E576FE">
              <w:rPr>
                <w:rFonts w:ascii="仿宋_GB2312" w:hAnsi="Calibri" w:hint="eastAsia"/>
                <w:b/>
                <w:bCs/>
                <w:sz w:val="24"/>
                <w:szCs w:val="28"/>
              </w:rPr>
              <w:t>专家</w:t>
            </w:r>
            <w:r>
              <w:rPr>
                <w:rFonts w:ascii="仿宋_GB2312" w:hAnsi="Calibri" w:hint="eastAsia"/>
                <w:b/>
                <w:bCs/>
                <w:sz w:val="24"/>
                <w:szCs w:val="28"/>
              </w:rPr>
              <w:t>结论：</w:t>
            </w:r>
            <w:r>
              <w:rPr>
                <w:rFonts w:ascii="仿宋_GB2312" w:hAnsi="Calibri"/>
                <w:b/>
                <w:bCs/>
                <w:sz w:val="24"/>
                <w:szCs w:val="28"/>
              </w:rPr>
              <w:t xml:space="preserve">     A</w:t>
            </w:r>
            <w:r>
              <w:rPr>
                <w:rFonts w:ascii="仿宋_GB2312" w:hAnsi="Calibri" w:hint="eastAsia"/>
                <w:b/>
                <w:bCs/>
                <w:sz w:val="24"/>
                <w:szCs w:val="28"/>
              </w:rPr>
              <w:t>优秀</w:t>
            </w:r>
            <w:r>
              <w:rPr>
                <w:rFonts w:ascii="仿宋_GB2312" w:hAnsi="Calibri"/>
                <w:b/>
                <w:bCs/>
                <w:sz w:val="24"/>
                <w:szCs w:val="28"/>
              </w:rPr>
              <w:t xml:space="preserve">       B</w:t>
            </w:r>
            <w:r>
              <w:rPr>
                <w:rFonts w:ascii="仿宋_GB2312" w:hAnsi="Calibri" w:hint="eastAsia"/>
                <w:b/>
                <w:bCs/>
                <w:sz w:val="24"/>
                <w:szCs w:val="28"/>
              </w:rPr>
              <w:t>合格</w:t>
            </w:r>
            <w:r>
              <w:rPr>
                <w:rFonts w:ascii="仿宋_GB2312" w:hAnsi="Calibri"/>
                <w:b/>
                <w:bCs/>
                <w:sz w:val="24"/>
                <w:szCs w:val="28"/>
              </w:rPr>
              <w:t xml:space="preserve">        C</w:t>
            </w:r>
            <w:r>
              <w:rPr>
                <w:rFonts w:ascii="仿宋_GB2312" w:hAnsi="Calibri" w:hint="eastAsia"/>
                <w:b/>
                <w:bCs/>
                <w:sz w:val="24"/>
                <w:szCs w:val="28"/>
              </w:rPr>
              <w:t>不合格</w:t>
            </w:r>
          </w:p>
        </w:tc>
      </w:tr>
      <w:tr w:rsidR="008305F7" w:rsidRPr="00E576FE" w:rsidTr="00D17D4B">
        <w:trPr>
          <w:trHeight w:val="696"/>
        </w:trPr>
        <w:tc>
          <w:tcPr>
            <w:tcW w:w="8546" w:type="dxa"/>
          </w:tcPr>
          <w:p w:rsidR="008305F7" w:rsidRPr="00E576FE" w:rsidRDefault="008305F7" w:rsidP="007761DE">
            <w:pPr>
              <w:spacing w:beforeLines="50" w:afterLines="50"/>
              <w:rPr>
                <w:rFonts w:ascii="仿宋_GB2312" w:hAnsi="Calibri"/>
                <w:b/>
                <w:bCs/>
                <w:sz w:val="24"/>
                <w:szCs w:val="28"/>
              </w:rPr>
            </w:pPr>
            <w:r w:rsidRPr="00E576FE">
              <w:rPr>
                <w:rFonts w:ascii="仿宋_GB2312" w:hAnsi="Calibri" w:hint="eastAsia"/>
                <w:b/>
                <w:bCs/>
                <w:sz w:val="24"/>
                <w:szCs w:val="28"/>
              </w:rPr>
              <w:t>专家组</w:t>
            </w:r>
            <w:r>
              <w:rPr>
                <w:rFonts w:ascii="仿宋_GB2312" w:hAnsi="Calibri" w:hint="eastAsia"/>
                <w:b/>
                <w:bCs/>
                <w:sz w:val="24"/>
                <w:szCs w:val="28"/>
              </w:rPr>
              <w:t>长签字：</w:t>
            </w:r>
          </w:p>
        </w:tc>
      </w:tr>
    </w:tbl>
    <w:p w:rsidR="008305F7" w:rsidRPr="00E576FE" w:rsidRDefault="008305F7" w:rsidP="00D17D4B">
      <w:pPr>
        <w:spacing w:line="560" w:lineRule="exact"/>
        <w:rPr>
          <w:rFonts w:ascii="仿宋_GB2312" w:hAnsi="Calibri"/>
          <w:b/>
          <w:kern w:val="0"/>
          <w:sz w:val="28"/>
          <w:szCs w:val="28"/>
        </w:rPr>
      </w:pPr>
      <w:r>
        <w:rPr>
          <w:rFonts w:ascii="仿宋_GB2312" w:hAnsi="Calibri" w:hint="eastAsia"/>
          <w:b/>
          <w:kern w:val="0"/>
          <w:sz w:val="28"/>
          <w:szCs w:val="28"/>
        </w:rPr>
        <w:t>九</w:t>
      </w:r>
      <w:r w:rsidRPr="00E576FE">
        <w:rPr>
          <w:rFonts w:ascii="仿宋_GB2312" w:hAnsi="Calibri" w:hint="eastAsia"/>
          <w:b/>
          <w:kern w:val="0"/>
          <w:sz w:val="28"/>
          <w:szCs w:val="28"/>
        </w:rPr>
        <w:t>、省教育厅意见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3"/>
      </w:tblGrid>
      <w:tr w:rsidR="008305F7" w:rsidRPr="00E576FE" w:rsidTr="00D17D4B">
        <w:trPr>
          <w:trHeight w:val="2259"/>
        </w:trPr>
        <w:tc>
          <w:tcPr>
            <w:tcW w:w="8613" w:type="dxa"/>
          </w:tcPr>
          <w:p w:rsidR="008305F7" w:rsidRPr="00E576FE" w:rsidRDefault="008305F7" w:rsidP="00C54BFC">
            <w:pPr>
              <w:spacing w:line="150" w:lineRule="atLeast"/>
              <w:rPr>
                <w:rFonts w:ascii="宋体" w:eastAsia="宋体" w:hAnsi="宋体"/>
                <w:b/>
                <w:sz w:val="24"/>
              </w:rPr>
            </w:pPr>
          </w:p>
          <w:p w:rsidR="008305F7" w:rsidRPr="00E576FE" w:rsidRDefault="008305F7" w:rsidP="00C54BFC">
            <w:pPr>
              <w:spacing w:line="150" w:lineRule="atLeast"/>
              <w:rPr>
                <w:rFonts w:ascii="宋体" w:eastAsia="宋体" w:hAnsi="宋体"/>
                <w:b/>
                <w:sz w:val="24"/>
              </w:rPr>
            </w:pPr>
          </w:p>
          <w:p w:rsidR="008305F7" w:rsidRPr="00E576FE" w:rsidRDefault="008305F7" w:rsidP="00C54BFC">
            <w:pPr>
              <w:spacing w:line="150" w:lineRule="atLeast"/>
              <w:rPr>
                <w:rFonts w:ascii="宋体" w:eastAsia="宋体" w:hAnsi="宋体"/>
                <w:b/>
                <w:sz w:val="24"/>
              </w:rPr>
            </w:pPr>
          </w:p>
          <w:p w:rsidR="008305F7" w:rsidRPr="00E576FE" w:rsidRDefault="008305F7" w:rsidP="00C54BFC">
            <w:pPr>
              <w:spacing w:line="150" w:lineRule="atLeast"/>
              <w:rPr>
                <w:rFonts w:ascii="宋体" w:eastAsia="宋体" w:hAnsi="宋体"/>
                <w:b/>
                <w:sz w:val="24"/>
              </w:rPr>
            </w:pPr>
          </w:p>
          <w:p w:rsidR="008305F7" w:rsidRPr="00E576FE" w:rsidRDefault="008305F7" w:rsidP="00C54BFC">
            <w:pPr>
              <w:spacing w:line="150" w:lineRule="atLeast"/>
              <w:rPr>
                <w:rFonts w:ascii="宋体" w:eastAsia="宋体" w:hAnsi="宋体"/>
                <w:sz w:val="24"/>
              </w:rPr>
            </w:pPr>
            <w:r w:rsidRPr="00E576FE">
              <w:rPr>
                <w:rFonts w:ascii="仿宋_GB2312" w:hAnsi="宋体" w:hint="eastAsia"/>
                <w:sz w:val="24"/>
              </w:rPr>
              <w:t>公</w:t>
            </w:r>
            <w:r w:rsidRPr="00E576FE">
              <w:rPr>
                <w:rFonts w:ascii="仿宋_GB2312" w:hAnsi="宋体"/>
                <w:sz w:val="24"/>
              </w:rPr>
              <w:t xml:space="preserve">  </w:t>
            </w:r>
            <w:r w:rsidRPr="00E576FE">
              <w:rPr>
                <w:rFonts w:ascii="仿宋_GB2312" w:hAnsi="宋体" w:hint="eastAsia"/>
                <w:sz w:val="24"/>
              </w:rPr>
              <w:t>章</w:t>
            </w:r>
            <w:r w:rsidRPr="00E576FE">
              <w:rPr>
                <w:rFonts w:ascii="仿宋_GB2312" w:hAnsi="宋体"/>
                <w:sz w:val="24"/>
              </w:rPr>
              <w:t xml:space="preserve">  </w:t>
            </w:r>
          </w:p>
          <w:p w:rsidR="008305F7" w:rsidRPr="00E576FE" w:rsidRDefault="008305F7" w:rsidP="00C54BFC">
            <w:pPr>
              <w:spacing w:line="150" w:lineRule="atLeast"/>
              <w:jc w:val="right"/>
              <w:rPr>
                <w:rFonts w:ascii="仿宋_GB2312" w:hAnsi="宋体"/>
                <w:sz w:val="24"/>
              </w:rPr>
            </w:pPr>
            <w:r w:rsidRPr="00E576FE">
              <w:rPr>
                <w:rFonts w:ascii="仿宋_GB2312" w:hAnsi="宋体"/>
                <w:sz w:val="24"/>
              </w:rPr>
              <w:t xml:space="preserve">               </w:t>
            </w:r>
            <w:r w:rsidRPr="00E576FE">
              <w:rPr>
                <w:rFonts w:ascii="仿宋_GB2312" w:hAnsi="宋体" w:hint="eastAsia"/>
                <w:sz w:val="24"/>
              </w:rPr>
              <w:t>年</w:t>
            </w:r>
            <w:r w:rsidRPr="00E576FE">
              <w:rPr>
                <w:rFonts w:ascii="仿宋_GB2312" w:hAnsi="宋体"/>
                <w:sz w:val="24"/>
              </w:rPr>
              <w:t xml:space="preserve">    </w:t>
            </w:r>
            <w:r w:rsidRPr="00E576FE">
              <w:rPr>
                <w:rFonts w:ascii="仿宋_GB2312" w:hAnsi="宋体" w:hint="eastAsia"/>
                <w:sz w:val="24"/>
              </w:rPr>
              <w:t>月</w:t>
            </w:r>
            <w:r w:rsidRPr="00E576FE">
              <w:rPr>
                <w:rFonts w:ascii="仿宋_GB2312" w:hAnsi="宋体"/>
                <w:sz w:val="24"/>
              </w:rPr>
              <w:t xml:space="preserve">     </w:t>
            </w:r>
            <w:r w:rsidRPr="00E576FE">
              <w:rPr>
                <w:rFonts w:ascii="仿宋_GB2312" w:hAnsi="宋体" w:hint="eastAsia"/>
                <w:sz w:val="24"/>
              </w:rPr>
              <w:t>日</w:t>
            </w:r>
          </w:p>
        </w:tc>
      </w:tr>
    </w:tbl>
    <w:p w:rsidR="008305F7" w:rsidRDefault="008305F7"/>
    <w:sectPr w:rsidR="008305F7" w:rsidSect="00A80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5F7" w:rsidRDefault="008305F7">
      <w:r>
        <w:separator/>
      </w:r>
    </w:p>
  </w:endnote>
  <w:endnote w:type="continuationSeparator" w:id="1">
    <w:p w:rsidR="008305F7" w:rsidRDefault="00830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5F7" w:rsidRDefault="008305F7" w:rsidP="004D38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05F7" w:rsidRDefault="008305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5F7" w:rsidRDefault="008305F7" w:rsidP="004D38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8305F7" w:rsidRDefault="008305F7" w:rsidP="004D38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5F7" w:rsidRDefault="008305F7">
      <w:r>
        <w:separator/>
      </w:r>
    </w:p>
  </w:footnote>
  <w:footnote w:type="continuationSeparator" w:id="1">
    <w:p w:rsidR="008305F7" w:rsidRDefault="008305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E77"/>
    <w:multiLevelType w:val="hybridMultilevel"/>
    <w:tmpl w:val="F45C17F2"/>
    <w:lvl w:ilvl="0" w:tplc="DDBE682C">
      <w:start w:val="1"/>
      <w:numFmt w:val="japaneseCounting"/>
      <w:lvlText w:val="%1、"/>
      <w:lvlJc w:val="left"/>
      <w:pPr>
        <w:ind w:left="720" w:hanging="720"/>
      </w:pPr>
      <w:rPr>
        <w:rFonts w:ascii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D4B"/>
    <w:rsid w:val="00005F4C"/>
    <w:rsid w:val="00013D2D"/>
    <w:rsid w:val="00020FBC"/>
    <w:rsid w:val="00025174"/>
    <w:rsid w:val="000264EF"/>
    <w:rsid w:val="000352C8"/>
    <w:rsid w:val="000368B4"/>
    <w:rsid w:val="00041863"/>
    <w:rsid w:val="00045AAA"/>
    <w:rsid w:val="00062DC6"/>
    <w:rsid w:val="0006458C"/>
    <w:rsid w:val="0006460B"/>
    <w:rsid w:val="0007055A"/>
    <w:rsid w:val="00072D99"/>
    <w:rsid w:val="00072E90"/>
    <w:rsid w:val="000843BA"/>
    <w:rsid w:val="0009325E"/>
    <w:rsid w:val="00097507"/>
    <w:rsid w:val="000A0B0E"/>
    <w:rsid w:val="000A2853"/>
    <w:rsid w:val="000A2875"/>
    <w:rsid w:val="000A445D"/>
    <w:rsid w:val="000A499A"/>
    <w:rsid w:val="000A5C5A"/>
    <w:rsid w:val="000A660C"/>
    <w:rsid w:val="000B3786"/>
    <w:rsid w:val="000B3AB1"/>
    <w:rsid w:val="000B6714"/>
    <w:rsid w:val="000C223F"/>
    <w:rsid w:val="000C23BD"/>
    <w:rsid w:val="000D0FCB"/>
    <w:rsid w:val="000D22D7"/>
    <w:rsid w:val="000D2EAE"/>
    <w:rsid w:val="000D3DAB"/>
    <w:rsid w:val="000F7ED7"/>
    <w:rsid w:val="0010170F"/>
    <w:rsid w:val="001020F7"/>
    <w:rsid w:val="00103F1E"/>
    <w:rsid w:val="0010683B"/>
    <w:rsid w:val="00111104"/>
    <w:rsid w:val="00127ECC"/>
    <w:rsid w:val="00131EF8"/>
    <w:rsid w:val="0013309A"/>
    <w:rsid w:val="001331A9"/>
    <w:rsid w:val="00143506"/>
    <w:rsid w:val="00143DE9"/>
    <w:rsid w:val="001604B2"/>
    <w:rsid w:val="001634DE"/>
    <w:rsid w:val="001646CA"/>
    <w:rsid w:val="001666BF"/>
    <w:rsid w:val="00172D21"/>
    <w:rsid w:val="0017610F"/>
    <w:rsid w:val="00181F73"/>
    <w:rsid w:val="00184FC6"/>
    <w:rsid w:val="001855BB"/>
    <w:rsid w:val="0018614B"/>
    <w:rsid w:val="00191683"/>
    <w:rsid w:val="00192517"/>
    <w:rsid w:val="00196C4D"/>
    <w:rsid w:val="001A06B9"/>
    <w:rsid w:val="001A43D5"/>
    <w:rsid w:val="001B2F74"/>
    <w:rsid w:val="001B53AF"/>
    <w:rsid w:val="001B53DD"/>
    <w:rsid w:val="001C1EB3"/>
    <w:rsid w:val="001C2569"/>
    <w:rsid w:val="001C37FA"/>
    <w:rsid w:val="001C50A0"/>
    <w:rsid w:val="001E1D8B"/>
    <w:rsid w:val="001E6B7C"/>
    <w:rsid w:val="001E7A8B"/>
    <w:rsid w:val="001F181D"/>
    <w:rsid w:val="001F2CBE"/>
    <w:rsid w:val="00211CD0"/>
    <w:rsid w:val="00220354"/>
    <w:rsid w:val="00220DC3"/>
    <w:rsid w:val="00257226"/>
    <w:rsid w:val="0026433A"/>
    <w:rsid w:val="00265D56"/>
    <w:rsid w:val="0026761E"/>
    <w:rsid w:val="00275812"/>
    <w:rsid w:val="00277EA3"/>
    <w:rsid w:val="00280616"/>
    <w:rsid w:val="002917FD"/>
    <w:rsid w:val="00295336"/>
    <w:rsid w:val="002957C3"/>
    <w:rsid w:val="002A5E6F"/>
    <w:rsid w:val="002C2846"/>
    <w:rsid w:val="002D27B5"/>
    <w:rsid w:val="002D32D4"/>
    <w:rsid w:val="002D3BBD"/>
    <w:rsid w:val="002D47ED"/>
    <w:rsid w:val="002D732A"/>
    <w:rsid w:val="002E63B2"/>
    <w:rsid w:val="002F15CE"/>
    <w:rsid w:val="002F2CC8"/>
    <w:rsid w:val="00314917"/>
    <w:rsid w:val="003169AA"/>
    <w:rsid w:val="00321995"/>
    <w:rsid w:val="00322A70"/>
    <w:rsid w:val="00322D9C"/>
    <w:rsid w:val="00323321"/>
    <w:rsid w:val="00330B96"/>
    <w:rsid w:val="00336259"/>
    <w:rsid w:val="003443D2"/>
    <w:rsid w:val="00351633"/>
    <w:rsid w:val="00355334"/>
    <w:rsid w:val="00360169"/>
    <w:rsid w:val="00361365"/>
    <w:rsid w:val="00361644"/>
    <w:rsid w:val="00366629"/>
    <w:rsid w:val="00373D7B"/>
    <w:rsid w:val="00377F5F"/>
    <w:rsid w:val="00383CBD"/>
    <w:rsid w:val="00394CDC"/>
    <w:rsid w:val="003A18B2"/>
    <w:rsid w:val="003A275D"/>
    <w:rsid w:val="003B15C7"/>
    <w:rsid w:val="003B601C"/>
    <w:rsid w:val="003C2CEB"/>
    <w:rsid w:val="003C763F"/>
    <w:rsid w:val="003E0CEF"/>
    <w:rsid w:val="003E1B27"/>
    <w:rsid w:val="003E773F"/>
    <w:rsid w:val="003F3509"/>
    <w:rsid w:val="004252CB"/>
    <w:rsid w:val="0042634B"/>
    <w:rsid w:val="00437F1D"/>
    <w:rsid w:val="00441762"/>
    <w:rsid w:val="0044253A"/>
    <w:rsid w:val="00443BD7"/>
    <w:rsid w:val="00446223"/>
    <w:rsid w:val="00462F7E"/>
    <w:rsid w:val="00467054"/>
    <w:rsid w:val="00471C19"/>
    <w:rsid w:val="00473DA2"/>
    <w:rsid w:val="00474818"/>
    <w:rsid w:val="00475CC4"/>
    <w:rsid w:val="004809F5"/>
    <w:rsid w:val="00482B25"/>
    <w:rsid w:val="004864BF"/>
    <w:rsid w:val="00495273"/>
    <w:rsid w:val="00496D0E"/>
    <w:rsid w:val="00497E19"/>
    <w:rsid w:val="004A05DF"/>
    <w:rsid w:val="004A5160"/>
    <w:rsid w:val="004B1EAF"/>
    <w:rsid w:val="004B574B"/>
    <w:rsid w:val="004B6CD6"/>
    <w:rsid w:val="004C0E1F"/>
    <w:rsid w:val="004C3FE5"/>
    <w:rsid w:val="004C5125"/>
    <w:rsid w:val="004D3884"/>
    <w:rsid w:val="004D43C0"/>
    <w:rsid w:val="004D516F"/>
    <w:rsid w:val="004E1E4D"/>
    <w:rsid w:val="004E517E"/>
    <w:rsid w:val="004E6B36"/>
    <w:rsid w:val="004F4AAD"/>
    <w:rsid w:val="004F75A9"/>
    <w:rsid w:val="005100AF"/>
    <w:rsid w:val="00511CEB"/>
    <w:rsid w:val="005124DD"/>
    <w:rsid w:val="00512BFA"/>
    <w:rsid w:val="005218A6"/>
    <w:rsid w:val="0052304D"/>
    <w:rsid w:val="00525C07"/>
    <w:rsid w:val="0053287F"/>
    <w:rsid w:val="00532FF3"/>
    <w:rsid w:val="005354E5"/>
    <w:rsid w:val="00536930"/>
    <w:rsid w:val="00540CDD"/>
    <w:rsid w:val="005441F8"/>
    <w:rsid w:val="00556BD1"/>
    <w:rsid w:val="00562B68"/>
    <w:rsid w:val="00570E6D"/>
    <w:rsid w:val="00571087"/>
    <w:rsid w:val="005719CD"/>
    <w:rsid w:val="0058055F"/>
    <w:rsid w:val="00582DD3"/>
    <w:rsid w:val="005909BE"/>
    <w:rsid w:val="00595FE7"/>
    <w:rsid w:val="005A3041"/>
    <w:rsid w:val="005A7732"/>
    <w:rsid w:val="005B710B"/>
    <w:rsid w:val="005B7AB0"/>
    <w:rsid w:val="005C13A3"/>
    <w:rsid w:val="005C1979"/>
    <w:rsid w:val="005C40E7"/>
    <w:rsid w:val="005D1C15"/>
    <w:rsid w:val="005D2A45"/>
    <w:rsid w:val="005D7878"/>
    <w:rsid w:val="005E16B4"/>
    <w:rsid w:val="005E4F03"/>
    <w:rsid w:val="005E7655"/>
    <w:rsid w:val="005F09EC"/>
    <w:rsid w:val="005F0BAC"/>
    <w:rsid w:val="005F6CB9"/>
    <w:rsid w:val="00601028"/>
    <w:rsid w:val="00604AC7"/>
    <w:rsid w:val="00606141"/>
    <w:rsid w:val="00607629"/>
    <w:rsid w:val="0062031D"/>
    <w:rsid w:val="00620417"/>
    <w:rsid w:val="0062056F"/>
    <w:rsid w:val="00623D37"/>
    <w:rsid w:val="00627BF7"/>
    <w:rsid w:val="006423D0"/>
    <w:rsid w:val="006454D6"/>
    <w:rsid w:val="00646FB5"/>
    <w:rsid w:val="006642F3"/>
    <w:rsid w:val="006645BC"/>
    <w:rsid w:val="00665379"/>
    <w:rsid w:val="006730CB"/>
    <w:rsid w:val="006852E4"/>
    <w:rsid w:val="00686EAD"/>
    <w:rsid w:val="00687604"/>
    <w:rsid w:val="00691FD5"/>
    <w:rsid w:val="00692FBB"/>
    <w:rsid w:val="006A01B5"/>
    <w:rsid w:val="006A1092"/>
    <w:rsid w:val="006A6076"/>
    <w:rsid w:val="006B0FA3"/>
    <w:rsid w:val="006B258C"/>
    <w:rsid w:val="006B34A6"/>
    <w:rsid w:val="006B3DF1"/>
    <w:rsid w:val="006B70B0"/>
    <w:rsid w:val="006C0B5F"/>
    <w:rsid w:val="006C16D4"/>
    <w:rsid w:val="006C4393"/>
    <w:rsid w:val="006C48D2"/>
    <w:rsid w:val="006D2DFB"/>
    <w:rsid w:val="006E1D55"/>
    <w:rsid w:val="006E277F"/>
    <w:rsid w:val="006E5753"/>
    <w:rsid w:val="006F3409"/>
    <w:rsid w:val="006F43EE"/>
    <w:rsid w:val="00701E51"/>
    <w:rsid w:val="00707EF7"/>
    <w:rsid w:val="007172D7"/>
    <w:rsid w:val="0072126D"/>
    <w:rsid w:val="00721C25"/>
    <w:rsid w:val="007239D8"/>
    <w:rsid w:val="00723FBD"/>
    <w:rsid w:val="007316FF"/>
    <w:rsid w:val="007326B8"/>
    <w:rsid w:val="00733286"/>
    <w:rsid w:val="00734EBC"/>
    <w:rsid w:val="00735BDB"/>
    <w:rsid w:val="00743114"/>
    <w:rsid w:val="00743EE1"/>
    <w:rsid w:val="00745903"/>
    <w:rsid w:val="0074685E"/>
    <w:rsid w:val="00747B8E"/>
    <w:rsid w:val="00752154"/>
    <w:rsid w:val="007549B2"/>
    <w:rsid w:val="00755EED"/>
    <w:rsid w:val="00760CDF"/>
    <w:rsid w:val="00761493"/>
    <w:rsid w:val="00767998"/>
    <w:rsid w:val="0077420A"/>
    <w:rsid w:val="007761DE"/>
    <w:rsid w:val="00776F29"/>
    <w:rsid w:val="007824FC"/>
    <w:rsid w:val="0078275D"/>
    <w:rsid w:val="00784417"/>
    <w:rsid w:val="00784DAE"/>
    <w:rsid w:val="00786908"/>
    <w:rsid w:val="00791AE3"/>
    <w:rsid w:val="007947A5"/>
    <w:rsid w:val="00796135"/>
    <w:rsid w:val="007969C9"/>
    <w:rsid w:val="007B1272"/>
    <w:rsid w:val="007B2BED"/>
    <w:rsid w:val="007B6373"/>
    <w:rsid w:val="007C2B5F"/>
    <w:rsid w:val="007C7148"/>
    <w:rsid w:val="007D3520"/>
    <w:rsid w:val="007D48AC"/>
    <w:rsid w:val="007D58AF"/>
    <w:rsid w:val="007F20EF"/>
    <w:rsid w:val="007F44F8"/>
    <w:rsid w:val="008019CF"/>
    <w:rsid w:val="00802465"/>
    <w:rsid w:val="00803B45"/>
    <w:rsid w:val="00803EEC"/>
    <w:rsid w:val="008046E0"/>
    <w:rsid w:val="00826BF7"/>
    <w:rsid w:val="008305F7"/>
    <w:rsid w:val="00836534"/>
    <w:rsid w:val="0084782E"/>
    <w:rsid w:val="00856529"/>
    <w:rsid w:val="00863FF2"/>
    <w:rsid w:val="00866372"/>
    <w:rsid w:val="00867B4A"/>
    <w:rsid w:val="008705EB"/>
    <w:rsid w:val="008720AC"/>
    <w:rsid w:val="0087395F"/>
    <w:rsid w:val="0087673A"/>
    <w:rsid w:val="008772AC"/>
    <w:rsid w:val="00891052"/>
    <w:rsid w:val="00895610"/>
    <w:rsid w:val="00897D2D"/>
    <w:rsid w:val="008A6FA0"/>
    <w:rsid w:val="008B1B45"/>
    <w:rsid w:val="008B667D"/>
    <w:rsid w:val="008C7B72"/>
    <w:rsid w:val="008D36E0"/>
    <w:rsid w:val="008D673B"/>
    <w:rsid w:val="008E09B9"/>
    <w:rsid w:val="008E2678"/>
    <w:rsid w:val="008E36E1"/>
    <w:rsid w:val="008E7C67"/>
    <w:rsid w:val="008F078F"/>
    <w:rsid w:val="008F09E3"/>
    <w:rsid w:val="008F0B05"/>
    <w:rsid w:val="008F32D4"/>
    <w:rsid w:val="008F588F"/>
    <w:rsid w:val="00900EC0"/>
    <w:rsid w:val="00902F68"/>
    <w:rsid w:val="00906703"/>
    <w:rsid w:val="00907F79"/>
    <w:rsid w:val="009115A2"/>
    <w:rsid w:val="009133F1"/>
    <w:rsid w:val="00914DAB"/>
    <w:rsid w:val="0091528E"/>
    <w:rsid w:val="00921A7E"/>
    <w:rsid w:val="00925AC0"/>
    <w:rsid w:val="009279D6"/>
    <w:rsid w:val="00933422"/>
    <w:rsid w:val="00947512"/>
    <w:rsid w:val="00950880"/>
    <w:rsid w:val="00951878"/>
    <w:rsid w:val="00953F02"/>
    <w:rsid w:val="00961180"/>
    <w:rsid w:val="00963369"/>
    <w:rsid w:val="0096544E"/>
    <w:rsid w:val="00970F35"/>
    <w:rsid w:val="00972221"/>
    <w:rsid w:val="00981640"/>
    <w:rsid w:val="00986BE1"/>
    <w:rsid w:val="00987CB2"/>
    <w:rsid w:val="009911FD"/>
    <w:rsid w:val="00992806"/>
    <w:rsid w:val="0099349B"/>
    <w:rsid w:val="00993C22"/>
    <w:rsid w:val="009A2923"/>
    <w:rsid w:val="009B128B"/>
    <w:rsid w:val="009B1F1E"/>
    <w:rsid w:val="009C166F"/>
    <w:rsid w:val="009C3BFB"/>
    <w:rsid w:val="009D22E8"/>
    <w:rsid w:val="009D411C"/>
    <w:rsid w:val="009E5186"/>
    <w:rsid w:val="009F46C2"/>
    <w:rsid w:val="009F7982"/>
    <w:rsid w:val="00A02015"/>
    <w:rsid w:val="00A07233"/>
    <w:rsid w:val="00A14B02"/>
    <w:rsid w:val="00A1584F"/>
    <w:rsid w:val="00A20B44"/>
    <w:rsid w:val="00A215C8"/>
    <w:rsid w:val="00A25A7D"/>
    <w:rsid w:val="00A27E0B"/>
    <w:rsid w:val="00A3036C"/>
    <w:rsid w:val="00A317F0"/>
    <w:rsid w:val="00A3288B"/>
    <w:rsid w:val="00A33AB2"/>
    <w:rsid w:val="00A36912"/>
    <w:rsid w:val="00A40507"/>
    <w:rsid w:val="00A50DCA"/>
    <w:rsid w:val="00A552E6"/>
    <w:rsid w:val="00A57253"/>
    <w:rsid w:val="00A70A5B"/>
    <w:rsid w:val="00A70D7E"/>
    <w:rsid w:val="00A717AD"/>
    <w:rsid w:val="00A75812"/>
    <w:rsid w:val="00A80577"/>
    <w:rsid w:val="00A81866"/>
    <w:rsid w:val="00A81A1C"/>
    <w:rsid w:val="00A95AD7"/>
    <w:rsid w:val="00AA22F1"/>
    <w:rsid w:val="00AA5093"/>
    <w:rsid w:val="00AA559A"/>
    <w:rsid w:val="00AA735A"/>
    <w:rsid w:val="00AA7C40"/>
    <w:rsid w:val="00AB2B81"/>
    <w:rsid w:val="00AB63C3"/>
    <w:rsid w:val="00AC21A4"/>
    <w:rsid w:val="00AC4F10"/>
    <w:rsid w:val="00AC52C2"/>
    <w:rsid w:val="00AC5341"/>
    <w:rsid w:val="00AC5A3D"/>
    <w:rsid w:val="00AC7E48"/>
    <w:rsid w:val="00AD6695"/>
    <w:rsid w:val="00AD7E19"/>
    <w:rsid w:val="00AE3D15"/>
    <w:rsid w:val="00AE3F45"/>
    <w:rsid w:val="00AE6207"/>
    <w:rsid w:val="00AE68ED"/>
    <w:rsid w:val="00AE6F6B"/>
    <w:rsid w:val="00AE7872"/>
    <w:rsid w:val="00AF3283"/>
    <w:rsid w:val="00AF352C"/>
    <w:rsid w:val="00B01E4D"/>
    <w:rsid w:val="00B07050"/>
    <w:rsid w:val="00B10B5B"/>
    <w:rsid w:val="00B14128"/>
    <w:rsid w:val="00B229B3"/>
    <w:rsid w:val="00B26F96"/>
    <w:rsid w:val="00B324B2"/>
    <w:rsid w:val="00B326E9"/>
    <w:rsid w:val="00B362CA"/>
    <w:rsid w:val="00B414B3"/>
    <w:rsid w:val="00B42F31"/>
    <w:rsid w:val="00B61D44"/>
    <w:rsid w:val="00B6674A"/>
    <w:rsid w:val="00B713DB"/>
    <w:rsid w:val="00B7212F"/>
    <w:rsid w:val="00B735C8"/>
    <w:rsid w:val="00B745EF"/>
    <w:rsid w:val="00B81D76"/>
    <w:rsid w:val="00B874EB"/>
    <w:rsid w:val="00B9277D"/>
    <w:rsid w:val="00B92CB7"/>
    <w:rsid w:val="00BA2385"/>
    <w:rsid w:val="00BA3D51"/>
    <w:rsid w:val="00BA78F0"/>
    <w:rsid w:val="00BB1A12"/>
    <w:rsid w:val="00BC2937"/>
    <w:rsid w:val="00BD1649"/>
    <w:rsid w:val="00BD2D9B"/>
    <w:rsid w:val="00BD5244"/>
    <w:rsid w:val="00BE0617"/>
    <w:rsid w:val="00BE0E63"/>
    <w:rsid w:val="00BE1520"/>
    <w:rsid w:val="00BE2CDB"/>
    <w:rsid w:val="00C03C9B"/>
    <w:rsid w:val="00C12338"/>
    <w:rsid w:val="00C12ED5"/>
    <w:rsid w:val="00C21E67"/>
    <w:rsid w:val="00C2344E"/>
    <w:rsid w:val="00C23686"/>
    <w:rsid w:val="00C25BE2"/>
    <w:rsid w:val="00C317CF"/>
    <w:rsid w:val="00C3325C"/>
    <w:rsid w:val="00C334AE"/>
    <w:rsid w:val="00C426A9"/>
    <w:rsid w:val="00C44BC6"/>
    <w:rsid w:val="00C47451"/>
    <w:rsid w:val="00C47E0F"/>
    <w:rsid w:val="00C50C7F"/>
    <w:rsid w:val="00C52082"/>
    <w:rsid w:val="00C54BFC"/>
    <w:rsid w:val="00C54D64"/>
    <w:rsid w:val="00C55CF3"/>
    <w:rsid w:val="00C60A7A"/>
    <w:rsid w:val="00C652F4"/>
    <w:rsid w:val="00C70349"/>
    <w:rsid w:val="00C72776"/>
    <w:rsid w:val="00C7314A"/>
    <w:rsid w:val="00C76EAE"/>
    <w:rsid w:val="00C85BA7"/>
    <w:rsid w:val="00C9031F"/>
    <w:rsid w:val="00C9435C"/>
    <w:rsid w:val="00C94823"/>
    <w:rsid w:val="00C963AD"/>
    <w:rsid w:val="00C966B6"/>
    <w:rsid w:val="00CA1A5F"/>
    <w:rsid w:val="00CA2369"/>
    <w:rsid w:val="00CA70FA"/>
    <w:rsid w:val="00CA7199"/>
    <w:rsid w:val="00CA79AA"/>
    <w:rsid w:val="00CB1E9C"/>
    <w:rsid w:val="00CC1DF6"/>
    <w:rsid w:val="00CC3C3F"/>
    <w:rsid w:val="00CC4298"/>
    <w:rsid w:val="00CC698D"/>
    <w:rsid w:val="00CC7456"/>
    <w:rsid w:val="00CC7A80"/>
    <w:rsid w:val="00CC7E35"/>
    <w:rsid w:val="00CD0413"/>
    <w:rsid w:val="00CD134B"/>
    <w:rsid w:val="00CD194C"/>
    <w:rsid w:val="00CD407E"/>
    <w:rsid w:val="00CF2283"/>
    <w:rsid w:val="00D03170"/>
    <w:rsid w:val="00D033D3"/>
    <w:rsid w:val="00D107D0"/>
    <w:rsid w:val="00D144F6"/>
    <w:rsid w:val="00D145A6"/>
    <w:rsid w:val="00D17D4B"/>
    <w:rsid w:val="00D21025"/>
    <w:rsid w:val="00D2147A"/>
    <w:rsid w:val="00D24AC2"/>
    <w:rsid w:val="00D301ED"/>
    <w:rsid w:val="00D317FB"/>
    <w:rsid w:val="00D33D03"/>
    <w:rsid w:val="00D3696B"/>
    <w:rsid w:val="00D521EF"/>
    <w:rsid w:val="00D5467C"/>
    <w:rsid w:val="00D55C60"/>
    <w:rsid w:val="00D62982"/>
    <w:rsid w:val="00D64B10"/>
    <w:rsid w:val="00D75EA7"/>
    <w:rsid w:val="00D83D3A"/>
    <w:rsid w:val="00D854AA"/>
    <w:rsid w:val="00D9027C"/>
    <w:rsid w:val="00D92F68"/>
    <w:rsid w:val="00D9317E"/>
    <w:rsid w:val="00DB2AE8"/>
    <w:rsid w:val="00DB3541"/>
    <w:rsid w:val="00DB4FF3"/>
    <w:rsid w:val="00DD639E"/>
    <w:rsid w:val="00DE0343"/>
    <w:rsid w:val="00DE6931"/>
    <w:rsid w:val="00DF0005"/>
    <w:rsid w:val="00DF18E6"/>
    <w:rsid w:val="00DF65A9"/>
    <w:rsid w:val="00E0026B"/>
    <w:rsid w:val="00E107E2"/>
    <w:rsid w:val="00E15730"/>
    <w:rsid w:val="00E158E3"/>
    <w:rsid w:val="00E20695"/>
    <w:rsid w:val="00E2642F"/>
    <w:rsid w:val="00E272B2"/>
    <w:rsid w:val="00E3324D"/>
    <w:rsid w:val="00E36AEF"/>
    <w:rsid w:val="00E414CF"/>
    <w:rsid w:val="00E44270"/>
    <w:rsid w:val="00E458A5"/>
    <w:rsid w:val="00E576FE"/>
    <w:rsid w:val="00E57774"/>
    <w:rsid w:val="00E578C9"/>
    <w:rsid w:val="00E70490"/>
    <w:rsid w:val="00E70E05"/>
    <w:rsid w:val="00E8064C"/>
    <w:rsid w:val="00E80EFA"/>
    <w:rsid w:val="00E81A3C"/>
    <w:rsid w:val="00E83A9C"/>
    <w:rsid w:val="00E83AEB"/>
    <w:rsid w:val="00E87868"/>
    <w:rsid w:val="00E916FF"/>
    <w:rsid w:val="00E93CDC"/>
    <w:rsid w:val="00E9462B"/>
    <w:rsid w:val="00E97D51"/>
    <w:rsid w:val="00EA1C02"/>
    <w:rsid w:val="00EA24AF"/>
    <w:rsid w:val="00EA328F"/>
    <w:rsid w:val="00EA4C5E"/>
    <w:rsid w:val="00EA6498"/>
    <w:rsid w:val="00EA75FA"/>
    <w:rsid w:val="00EA7914"/>
    <w:rsid w:val="00EB721F"/>
    <w:rsid w:val="00EC1AF9"/>
    <w:rsid w:val="00EC28DD"/>
    <w:rsid w:val="00EC5F8B"/>
    <w:rsid w:val="00ED1619"/>
    <w:rsid w:val="00ED38FF"/>
    <w:rsid w:val="00ED7F8F"/>
    <w:rsid w:val="00EE0B26"/>
    <w:rsid w:val="00EE2197"/>
    <w:rsid w:val="00EE2642"/>
    <w:rsid w:val="00EE2F8B"/>
    <w:rsid w:val="00EE452F"/>
    <w:rsid w:val="00EE66B2"/>
    <w:rsid w:val="00EF1DE8"/>
    <w:rsid w:val="00F04194"/>
    <w:rsid w:val="00F04BEA"/>
    <w:rsid w:val="00F05F21"/>
    <w:rsid w:val="00F07BCD"/>
    <w:rsid w:val="00F1294D"/>
    <w:rsid w:val="00F15150"/>
    <w:rsid w:val="00F23B23"/>
    <w:rsid w:val="00F244AD"/>
    <w:rsid w:val="00F26A66"/>
    <w:rsid w:val="00F3051A"/>
    <w:rsid w:val="00F351A6"/>
    <w:rsid w:val="00F356C3"/>
    <w:rsid w:val="00F44C8B"/>
    <w:rsid w:val="00F45E1B"/>
    <w:rsid w:val="00F634EF"/>
    <w:rsid w:val="00F72A07"/>
    <w:rsid w:val="00F820CE"/>
    <w:rsid w:val="00F83D1F"/>
    <w:rsid w:val="00F83D66"/>
    <w:rsid w:val="00F8623F"/>
    <w:rsid w:val="00F92197"/>
    <w:rsid w:val="00F96125"/>
    <w:rsid w:val="00FB278E"/>
    <w:rsid w:val="00FC0048"/>
    <w:rsid w:val="00FC1791"/>
    <w:rsid w:val="00FC22DB"/>
    <w:rsid w:val="00FC3254"/>
    <w:rsid w:val="00FC6234"/>
    <w:rsid w:val="00FD0411"/>
    <w:rsid w:val="00FD3299"/>
    <w:rsid w:val="00FD4F7B"/>
    <w:rsid w:val="00FD56E1"/>
    <w:rsid w:val="00FD6D71"/>
    <w:rsid w:val="00FE0DD5"/>
    <w:rsid w:val="00FE4D78"/>
    <w:rsid w:val="00FE570D"/>
    <w:rsid w:val="00FF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D4B"/>
    <w:pPr>
      <w:widowControl w:val="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17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17D4B"/>
    <w:rPr>
      <w:rFonts w:ascii="Times New Roman" w:eastAsia="仿宋_GB2312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D17D4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260</TotalTime>
  <Pages>11</Pages>
  <Words>359</Words>
  <Characters>2051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陈赟畅</dc:creator>
  <cp:keywords/>
  <dc:description/>
  <cp:lastModifiedBy>微软用户</cp:lastModifiedBy>
  <cp:revision>22</cp:revision>
  <dcterms:created xsi:type="dcterms:W3CDTF">2016-09-02T01:50:00Z</dcterms:created>
  <dcterms:modified xsi:type="dcterms:W3CDTF">2016-11-01T06:22:00Z</dcterms:modified>
</cp:coreProperties>
</file>