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6622" w:rsidRDefault="00936622">
      <w:pPr>
        <w:spacing w:after="360"/>
        <w:jc w:val="center"/>
        <w:rPr>
          <w:b/>
          <w:sz w:val="36"/>
        </w:rPr>
      </w:pPr>
      <w:r w:rsidRPr="0054508A">
        <w:rPr>
          <w:rFonts w:hint="eastAsia"/>
          <w:b/>
          <w:sz w:val="36"/>
        </w:rPr>
        <w:t>江苏高校哲学社会科学研究项目重要事项变更审批表</w:t>
      </w:r>
    </w:p>
    <w:tbl>
      <w:tblPr>
        <w:tblW w:w="9135" w:type="dxa"/>
        <w:tblInd w:w="-4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00"/>
        <w:gridCol w:w="1875"/>
        <w:gridCol w:w="1065"/>
        <w:gridCol w:w="255"/>
        <w:gridCol w:w="585"/>
        <w:gridCol w:w="882"/>
        <w:gridCol w:w="2373"/>
      </w:tblGrid>
      <w:tr w:rsidR="00936622" w:rsidTr="00507920">
        <w:trPr>
          <w:cantSplit/>
          <w:trHeight w:val="566"/>
        </w:trPr>
        <w:tc>
          <w:tcPr>
            <w:tcW w:w="2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622" w:rsidRDefault="009366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项目名称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6622" w:rsidRDefault="009366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36622" w:rsidTr="00AA4BC6">
        <w:trPr>
          <w:cantSplit/>
          <w:trHeight w:val="615"/>
        </w:trPr>
        <w:tc>
          <w:tcPr>
            <w:tcW w:w="210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936622" w:rsidRDefault="00936622" w:rsidP="00A626B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项目类别（打√）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622" w:rsidRPr="00AA4BC6" w:rsidRDefault="00936622" w:rsidP="00AA4BC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A4BC6">
              <w:rPr>
                <w:rFonts w:ascii="仿宋_GB2312" w:eastAsia="仿宋_GB2312"/>
                <w:color w:val="000000"/>
                <w:sz w:val="24"/>
                <w:szCs w:val="24"/>
              </w:rPr>
              <w:t>A.</w:t>
            </w:r>
            <w:r w:rsidRPr="00AA4BC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重大重点项目</w:t>
            </w:r>
            <w:r w:rsidRPr="00AA4BC6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B.</w:t>
            </w:r>
            <w:r w:rsidRPr="00AA4BC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一般项目</w:t>
            </w:r>
          </w:p>
          <w:p w:rsidR="00936622" w:rsidRPr="00AA4BC6" w:rsidRDefault="00936622" w:rsidP="00AA4BC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A4BC6">
              <w:rPr>
                <w:rFonts w:ascii="仿宋_GB2312" w:eastAsia="仿宋_GB2312"/>
                <w:color w:val="000000"/>
                <w:sz w:val="24"/>
                <w:szCs w:val="24"/>
              </w:rPr>
              <w:t>C.</w:t>
            </w:r>
            <w:r w:rsidRPr="00AA4BC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指导项目</w:t>
            </w:r>
            <w:r w:rsidRPr="00AA4BC6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D.</w:t>
            </w:r>
            <w:r w:rsidRPr="00AA4BC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专题项目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622" w:rsidRPr="00AA4BC6" w:rsidRDefault="00936622" w:rsidP="00AA4BC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A4BC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批准号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36622" w:rsidRDefault="009366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36622" w:rsidTr="00CE76C8">
        <w:trPr>
          <w:cantSplit/>
          <w:trHeight w:val="61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36622" w:rsidRDefault="009366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36622" w:rsidRDefault="009366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36622" w:rsidRDefault="009366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所在单位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36622" w:rsidRDefault="009366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36622" w:rsidTr="00CE76C8">
        <w:trPr>
          <w:cantSplit/>
          <w:trHeight w:val="2006"/>
        </w:trPr>
        <w:tc>
          <w:tcPr>
            <w:tcW w:w="913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6622" w:rsidRDefault="00936622">
            <w:pPr>
              <w:autoSpaceDE w:val="0"/>
              <w:autoSpaceDN w:val="0"/>
              <w:adjustRightInd w:val="0"/>
              <w:spacing w:afterLines="5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变更内容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（请在对应的方框内打勾）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:   </w:t>
            </w:r>
          </w:p>
          <w:p w:rsidR="00936622" w:rsidRDefault="00936622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□延期一年以上一次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□延期两次以上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（此次申请延期至</w:t>
            </w:r>
            <w:r>
              <w:rPr>
                <w:rFonts w:ascii="仿宋_GB2312" w:eastAsia="仿宋_GB2312"/>
                <w:b/>
                <w:color w:val="000000"/>
                <w:w w:val="90"/>
                <w:sz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年</w:t>
            </w:r>
            <w:r>
              <w:rPr>
                <w:rFonts w:ascii="仿宋_GB2312" w:eastAsia="仿宋_GB2312"/>
                <w:b/>
                <w:color w:val="000000"/>
                <w:w w:val="90"/>
                <w:sz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月）</w:t>
            </w:r>
          </w:p>
          <w:p w:rsidR="00936622" w:rsidRDefault="00936622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□变更项目负责人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□变更项目管理单位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□改变成果形式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</w:t>
            </w:r>
          </w:p>
          <w:p w:rsidR="00936622" w:rsidRDefault="00936622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□改变项目名称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□研究内容有重大调整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□自行中止项目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</w:t>
            </w:r>
          </w:p>
          <w:p w:rsidR="00936622" w:rsidRDefault="00936622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sz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□调整经费预算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□其他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w w:val="90"/>
                <w:sz w:val="28"/>
                <w:u w:val="single"/>
              </w:rPr>
              <w:t xml:space="preserve">                 </w:t>
            </w:r>
          </w:p>
        </w:tc>
      </w:tr>
      <w:tr w:rsidR="00936622" w:rsidTr="00CE76C8">
        <w:trPr>
          <w:cantSplit/>
          <w:trHeight w:val="4966"/>
        </w:trPr>
        <w:tc>
          <w:tcPr>
            <w:tcW w:w="913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变更事由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延期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须写明项目以往延期情况、此次申请延期时间、项目进展情况、已发表的阶段性成果；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变更项目负责人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须写明变更理由和新项目负责人的性别、出生年月、研究方向、职称、工作单位、联系电话、相关领域近</w:t>
            </w:r>
            <w:r>
              <w:rPr>
                <w:rFonts w:ascii="仿宋_GB2312" w:eastAsia="仿宋_GB2312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年公开发表的科研成果等情况；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变更项目管理单位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须由调出、调入单位签署意见并写明调入单位的户名、账号、开户银行。如写不下请另加页）：</w:t>
            </w:r>
          </w:p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:rsidR="00936622" w:rsidRPr="00A626B4" w:rsidRDefault="00936622" w:rsidP="00A626B4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36622" w:rsidRPr="00A626B4" w:rsidRDefault="00936622" w:rsidP="00A626B4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A626B4">
              <w:rPr>
                <w:rFonts w:ascii="仿宋_GB2312" w:eastAsia="仿宋_GB2312"/>
                <w:color w:val="000000"/>
                <w:sz w:val="28"/>
              </w:rPr>
              <w:t xml:space="preserve">                         </w:t>
            </w:r>
            <w:r w:rsidRPr="00A626B4">
              <w:rPr>
                <w:rFonts w:ascii="仿宋_GB2312" w:eastAsia="仿宋_GB2312" w:hint="eastAsia"/>
                <w:color w:val="000000"/>
                <w:sz w:val="28"/>
              </w:rPr>
              <w:t>项目负责人（签章）：</w:t>
            </w:r>
          </w:p>
          <w:p w:rsidR="00936622" w:rsidRDefault="00936622" w:rsidP="00A626B4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A626B4">
              <w:rPr>
                <w:rFonts w:ascii="仿宋_GB2312" w:eastAsia="仿宋_GB2312"/>
                <w:color w:val="000000"/>
                <w:sz w:val="28"/>
              </w:rPr>
              <w:t xml:space="preserve">                                                 </w:t>
            </w:r>
            <w:r w:rsidRPr="00A626B4"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 w:rsidRPr="00A626B4">
              <w:rPr>
                <w:rFonts w:ascii="仿宋_GB2312" w:eastAsia="仿宋_GB2312"/>
                <w:color w:val="000000"/>
                <w:sz w:val="28"/>
              </w:rPr>
              <w:t xml:space="preserve">   </w:t>
            </w:r>
            <w:r w:rsidRPr="00A626B4"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 w:rsidRPr="00A626B4">
              <w:rPr>
                <w:rFonts w:ascii="仿宋_GB2312" w:eastAsia="仿宋_GB2312"/>
                <w:color w:val="000000"/>
                <w:sz w:val="28"/>
              </w:rPr>
              <w:t xml:space="preserve">   </w:t>
            </w:r>
            <w:r w:rsidRPr="00A626B4"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  <w:tr w:rsidR="00936622" w:rsidTr="00CE76C8">
        <w:trPr>
          <w:cantSplit/>
          <w:trHeight w:val="606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622" w:rsidRDefault="00936622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学校社科研究管理部门意见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省教育厅社科管理部门意见</w:t>
            </w:r>
          </w:p>
        </w:tc>
      </w:tr>
      <w:tr w:rsidR="00936622" w:rsidTr="00CE76C8">
        <w:trPr>
          <w:cantSplit/>
          <w:trHeight w:val="2222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36622" w:rsidRDefault="00936622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章</w:t>
            </w:r>
          </w:p>
          <w:p w:rsidR="00936622" w:rsidRDefault="00936622">
            <w:pPr>
              <w:autoSpaceDE w:val="0"/>
              <w:autoSpaceDN w:val="0"/>
              <w:adjustRightInd w:val="0"/>
              <w:ind w:firstLineChars="1200" w:firstLine="33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36622" w:rsidRDefault="0093662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936622" w:rsidRDefault="00936622">
            <w:pPr>
              <w:autoSpaceDE w:val="0"/>
              <w:autoSpaceDN w:val="0"/>
              <w:adjustRightInd w:val="0"/>
              <w:ind w:firstLineChars="664" w:firstLine="1859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章</w:t>
            </w:r>
          </w:p>
          <w:p w:rsidR="00936622" w:rsidRDefault="00936622">
            <w:pPr>
              <w:autoSpaceDE w:val="0"/>
              <w:autoSpaceDN w:val="0"/>
              <w:adjustRightInd w:val="0"/>
              <w:ind w:firstLineChars="900" w:firstLine="25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</w:tbl>
    <w:p w:rsidR="00936622" w:rsidRDefault="00936622">
      <w:pPr>
        <w:jc w:val="right"/>
        <w:rPr>
          <w:sz w:val="24"/>
          <w:szCs w:val="24"/>
        </w:rPr>
      </w:pPr>
    </w:p>
    <w:sectPr w:rsidR="00936622" w:rsidSect="00936622">
      <w:footerReference w:type="even" r:id="rId6"/>
      <w:footerReference w:type="default" r:id="rId7"/>
      <w:pgSz w:w="11907" w:h="16840"/>
      <w:pgMar w:top="1402" w:right="1797" w:bottom="935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622" w:rsidRDefault="00936622">
      <w:r>
        <w:separator/>
      </w:r>
    </w:p>
  </w:endnote>
  <w:endnote w:type="continuationSeparator" w:id="0">
    <w:p w:rsidR="00936622" w:rsidRDefault="0093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22" w:rsidRDefault="009366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6622" w:rsidRDefault="009366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22" w:rsidRDefault="009366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36622" w:rsidRDefault="009366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622" w:rsidRDefault="00936622">
      <w:r>
        <w:separator/>
      </w:r>
    </w:p>
  </w:footnote>
  <w:footnote w:type="continuationSeparator" w:id="0">
    <w:p w:rsidR="00936622" w:rsidRDefault="00936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234D0E"/>
    <w:rsid w:val="00507920"/>
    <w:rsid w:val="0054508A"/>
    <w:rsid w:val="00690FAB"/>
    <w:rsid w:val="00703C41"/>
    <w:rsid w:val="00936622"/>
    <w:rsid w:val="009D5AB0"/>
    <w:rsid w:val="00A626B4"/>
    <w:rsid w:val="00AA4BC6"/>
    <w:rsid w:val="00C61A14"/>
    <w:rsid w:val="00CE76C8"/>
    <w:rsid w:val="00D43BB1"/>
    <w:rsid w:val="00D967E7"/>
    <w:rsid w:val="00FA5DD3"/>
    <w:rsid w:val="00FC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5682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82"/>
    <w:rPr>
      <w:kern w:val="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国家社科基金项目重要事项变更审批表</dc:title>
  <dc:subject/>
  <dc:creator>CHWX</dc:creator>
  <cp:keywords/>
  <dc:description/>
  <cp:lastModifiedBy>Sky123.Org</cp:lastModifiedBy>
  <cp:revision>2</cp:revision>
  <dcterms:created xsi:type="dcterms:W3CDTF">2016-06-28T07:59:00Z</dcterms:created>
  <dcterms:modified xsi:type="dcterms:W3CDTF">2016-06-28T07:59:00Z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